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2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e3cc2712989424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7725A" w:rsidR="002A0292" w:rsidP="00CC2226" w:rsidRDefault="00F955D0">
      <w:pPr>
        <w:ind w:right="1"/>
        <w:rPr>
          <w:b/>
          <w:sz w:val="28"/>
          <w:lang w:val="en-GB"/>
        </w:rPr>
      </w:pPr>
      <w:r w:rsidRPr="0077725A">
        <w:rPr>
          <w:b/>
          <w:sz w:val="28"/>
          <w:lang w:val="en-GB"/>
        </w:rPr>
        <w:t xml:space="preserve">Consent to </w:t>
      </w:r>
      <w:r w:rsidR="00854447">
        <w:rPr>
          <w:b/>
          <w:sz w:val="28"/>
          <w:lang w:val="en-GB"/>
        </w:rPr>
        <w:t xml:space="preserve">security </w:t>
      </w:r>
      <w:r w:rsidR="002976F4">
        <w:rPr>
          <w:b/>
          <w:sz w:val="28"/>
          <w:lang w:val="en-GB"/>
        </w:rPr>
        <w:t>screening</w:t>
      </w:r>
      <w:r w:rsidRPr="0077725A" w:rsidR="00B13897">
        <w:rPr>
          <w:b/>
          <w:sz w:val="28"/>
          <w:lang w:val="en-GB"/>
        </w:rPr>
        <w:t xml:space="preserve"> </w:t>
      </w:r>
      <w:r w:rsidRPr="0077725A" w:rsidR="00B13897">
        <w:rPr>
          <w:sz w:val="24"/>
          <w:lang w:val="en-GB"/>
        </w:rPr>
        <w:t>(</w:t>
      </w:r>
      <w:r w:rsidRPr="0077725A" w:rsidR="0077725A">
        <w:rPr>
          <w:sz w:val="24"/>
          <w:lang w:val="en-GB"/>
        </w:rPr>
        <w:t xml:space="preserve">applies to both </w:t>
      </w:r>
      <w:r w:rsidR="0077725A">
        <w:rPr>
          <w:sz w:val="24"/>
          <w:lang w:val="en-GB"/>
        </w:rPr>
        <w:t>internal and</w:t>
      </w:r>
      <w:r w:rsidRPr="0077725A" w:rsidR="0077725A">
        <w:rPr>
          <w:sz w:val="24"/>
          <w:lang w:val="en-GB"/>
        </w:rPr>
        <w:t xml:space="preserve"> external staff</w:t>
      </w:r>
      <w:r w:rsidRPr="0077725A" w:rsidR="00B13897">
        <w:rPr>
          <w:sz w:val="24"/>
          <w:lang w:val="en-GB"/>
        </w:rPr>
        <w:t>)</w:t>
      </w:r>
    </w:p>
    <w:p w:rsidRPr="00410B96" w:rsidR="006A34F0" w:rsidP="00CC2226" w:rsidRDefault="006A34F0">
      <w:pPr>
        <w:ind w:right="1"/>
        <w:rPr>
          <w:sz w:val="20"/>
          <w:lang w:val="en-GB"/>
        </w:rPr>
      </w:pPr>
    </w:p>
    <w:p w:rsidRPr="005A5E12" w:rsidR="005A5E12" w:rsidP="00CC2226" w:rsidRDefault="005A5E12">
      <w:pPr>
        <w:ind w:right="1"/>
        <w:rPr>
          <w:sz w:val="20"/>
          <w:lang w:val="en-GB"/>
        </w:rPr>
      </w:pPr>
      <w:r w:rsidRPr="005A5E12">
        <w:rPr>
          <w:sz w:val="20"/>
          <w:lang w:val="en-GB"/>
        </w:rPr>
        <w:t>SKB is responsible for the safe operation of facilities as we conduct nuclear operations. Therefore, SKB uses a number of different tools to achieve a high level of security. According to the Protecti</w:t>
      </w:r>
      <w:r w:rsidR="00260CC7">
        <w:rPr>
          <w:sz w:val="20"/>
          <w:lang w:val="en-GB"/>
        </w:rPr>
        <w:t>ve Security</w:t>
      </w:r>
      <w:r w:rsidRPr="005A5E12">
        <w:rPr>
          <w:sz w:val="20"/>
          <w:lang w:val="en-GB"/>
        </w:rPr>
        <w:t xml:space="preserve"> Act (2018: 585), a s</w:t>
      </w:r>
      <w:r w:rsidR="005A4E39">
        <w:rPr>
          <w:sz w:val="20"/>
          <w:lang w:val="en-GB"/>
        </w:rPr>
        <w:t>ecurity screening</w:t>
      </w:r>
      <w:r w:rsidRPr="005A5E12">
        <w:rPr>
          <w:sz w:val="20"/>
          <w:lang w:val="en-GB"/>
        </w:rPr>
        <w:t xml:space="preserve"> must be made by a person who, through employment or in some other way, </w:t>
      </w:r>
      <w:r w:rsidR="00260CC7">
        <w:rPr>
          <w:sz w:val="20"/>
          <w:lang w:val="en-GB"/>
        </w:rPr>
        <w:t>will</w:t>
      </w:r>
      <w:r w:rsidRPr="005A5E12">
        <w:rPr>
          <w:sz w:val="20"/>
          <w:lang w:val="en-GB"/>
        </w:rPr>
        <w:t xml:space="preserve"> participate in a s</w:t>
      </w:r>
      <w:r w:rsidR="00260CC7">
        <w:rPr>
          <w:sz w:val="20"/>
          <w:lang w:val="en-GB"/>
        </w:rPr>
        <w:t>ecurity</w:t>
      </w:r>
      <w:r w:rsidRPr="005A5E12">
        <w:rPr>
          <w:sz w:val="20"/>
          <w:lang w:val="en-GB"/>
        </w:rPr>
        <w:t>-sensitive activity.</w:t>
      </w:r>
    </w:p>
    <w:p w:rsidRPr="0003516C" w:rsidR="005A5E12" w:rsidP="00CC2226" w:rsidRDefault="005A5E12">
      <w:pPr>
        <w:ind w:right="1"/>
        <w:rPr>
          <w:b/>
          <w:sz w:val="20"/>
          <w:lang w:val="en-GB"/>
        </w:rPr>
      </w:pPr>
    </w:p>
    <w:p w:rsidRPr="00E20126" w:rsidR="00CC2226" w:rsidP="00305CB5" w:rsidRDefault="00410B96">
      <w:pPr>
        <w:ind w:right="1"/>
        <w:rPr>
          <w:sz w:val="20"/>
          <w:lang w:val="en-GB"/>
        </w:rPr>
      </w:pPr>
      <w:r>
        <w:rPr>
          <w:sz w:val="20"/>
          <w:lang w:val="en-GB"/>
        </w:rPr>
        <w:t xml:space="preserve">The Protective Security Act </w:t>
      </w:r>
      <w:r w:rsidRPr="00410B96">
        <w:rPr>
          <w:sz w:val="20"/>
          <w:lang w:val="en-GB"/>
        </w:rPr>
        <w:t xml:space="preserve">requires that you receive information and give your consent for a </w:t>
      </w:r>
      <w:r w:rsidR="002976F4">
        <w:rPr>
          <w:sz w:val="20"/>
          <w:lang w:val="en-GB"/>
        </w:rPr>
        <w:t>screening</w:t>
      </w:r>
      <w:r w:rsidRPr="00410B96">
        <w:rPr>
          <w:sz w:val="20"/>
          <w:lang w:val="en-GB"/>
        </w:rPr>
        <w:t xml:space="preserve"> to be carried out. For information on security screening, see page three of this document. This form </w:t>
      </w:r>
      <w:r w:rsidR="004041FB">
        <w:rPr>
          <w:sz w:val="20"/>
          <w:lang w:val="en-GB"/>
        </w:rPr>
        <w:t xml:space="preserve">of consent </w:t>
      </w:r>
      <w:r w:rsidRPr="00410B96">
        <w:rPr>
          <w:sz w:val="20"/>
          <w:lang w:val="en-GB"/>
        </w:rPr>
        <w:t xml:space="preserve">also includes consent to </w:t>
      </w:r>
      <w:r w:rsidR="00014FAE">
        <w:rPr>
          <w:sz w:val="20"/>
          <w:lang w:val="en-GB"/>
        </w:rPr>
        <w:t xml:space="preserve">a </w:t>
      </w:r>
      <w:r w:rsidRPr="00410B96">
        <w:rPr>
          <w:sz w:val="20"/>
          <w:lang w:val="en-GB"/>
        </w:rPr>
        <w:t>background check</w:t>
      </w:r>
      <w:r w:rsidR="00014FAE">
        <w:rPr>
          <w:sz w:val="20"/>
          <w:lang w:val="en-GB"/>
        </w:rPr>
        <w:t xml:space="preserve"> by the SKB</w:t>
      </w:r>
      <w:r w:rsidRPr="00410B96">
        <w:rPr>
          <w:sz w:val="20"/>
          <w:lang w:val="en-GB"/>
        </w:rPr>
        <w:t xml:space="preserve"> in cases where it is rel</w:t>
      </w:r>
      <w:r w:rsidR="004041FB">
        <w:rPr>
          <w:sz w:val="20"/>
          <w:lang w:val="en-GB"/>
        </w:rPr>
        <w:t>evant</w:t>
      </w:r>
      <w:r w:rsidRPr="00410B96">
        <w:rPr>
          <w:sz w:val="20"/>
          <w:lang w:val="en-GB"/>
        </w:rPr>
        <w:t>.</w:t>
      </w:r>
      <w:bookmarkStart w:name="_Hlk64876495" w:id="0"/>
    </w:p>
    <w:bookmarkEnd w:id="0"/>
    <w:p w:rsidR="00E20126" w:rsidP="00C771BE" w:rsidRDefault="00E20126">
      <w:pPr>
        <w:pStyle w:val="Oformateradtext"/>
        <w:rPr>
          <w:rFonts w:ascii="Times New Roman" w:hAnsi="Times New Roman" w:cs="Times New Roman"/>
          <w:iCs/>
          <w:sz w:val="20"/>
          <w:lang w:val="en-GB"/>
        </w:rPr>
      </w:pPr>
    </w:p>
    <w:p w:rsidR="00C771BE" w:rsidP="00C771BE" w:rsidRDefault="00E20126">
      <w:pPr>
        <w:pStyle w:val="Oformateradtext"/>
        <w:rPr>
          <w:rFonts w:ascii="Times New Roman" w:hAnsi="Times New Roman" w:cs="Times New Roman"/>
          <w:iCs/>
          <w:sz w:val="20"/>
          <w:lang w:val="en-GB"/>
        </w:rPr>
      </w:pPr>
      <w:r w:rsidRPr="00E20126">
        <w:rPr>
          <w:rFonts w:ascii="Times New Roman" w:hAnsi="Times New Roman" w:cs="Times New Roman"/>
          <w:iCs/>
          <w:sz w:val="20"/>
          <w:lang w:val="en-GB"/>
        </w:rPr>
        <w:t xml:space="preserve">SKB processes personal data in accordance with the Data Protection </w:t>
      </w:r>
      <w:r>
        <w:rPr>
          <w:rFonts w:ascii="Times New Roman" w:hAnsi="Times New Roman" w:cs="Times New Roman"/>
          <w:iCs/>
          <w:sz w:val="20"/>
          <w:lang w:val="en-GB"/>
        </w:rPr>
        <w:t>Regulation</w:t>
      </w:r>
      <w:r w:rsidRPr="00E20126">
        <w:rPr>
          <w:rFonts w:ascii="Times New Roman" w:hAnsi="Times New Roman" w:cs="Times New Roman"/>
          <w:iCs/>
          <w:sz w:val="20"/>
          <w:lang w:val="en-GB"/>
        </w:rPr>
        <w:t xml:space="preserve"> GDPR, you can read more about our data protection policy at </w:t>
      </w:r>
      <w:hyperlink w:history="1" r:id="rId8">
        <w:r w:rsidRPr="007358A4" w:rsidR="00695B0C">
          <w:rPr>
            <w:rStyle w:val="Hyperlnk"/>
            <w:rFonts w:ascii="Times New Roman" w:hAnsi="Times New Roman" w:cs="Times New Roman"/>
            <w:iCs/>
            <w:sz w:val="20"/>
            <w:lang w:val="en-GB"/>
          </w:rPr>
          <w:t>https://skb.com/gdpr/personal-data-and-data-protection</w:t>
        </w:r>
      </w:hyperlink>
    </w:p>
    <w:p w:rsidRPr="00E20126" w:rsidR="00CC2226" w:rsidP="00CC2226" w:rsidRDefault="00CC2226">
      <w:pPr>
        <w:ind w:right="1"/>
        <w:rPr>
          <w:lang w:val="en-GB"/>
        </w:rPr>
      </w:pPr>
    </w:p>
    <w:p w:rsidRPr="00E20126" w:rsidR="004A6B7F" w:rsidP="004A6B7F" w:rsidRDefault="00CB643F">
      <w:pPr>
        <w:ind w:right="1"/>
        <w:rPr>
          <w:b/>
          <w:lang w:val="en-GB"/>
        </w:rPr>
      </w:pPr>
      <w:r>
        <w:rPr>
          <w:b/>
          <w:lang w:val="en-GB"/>
        </w:rPr>
        <w:t>M</w:t>
      </w:r>
      <w:r w:rsidRPr="00E20126" w:rsidR="00E20126">
        <w:rPr>
          <w:b/>
          <w:lang w:val="en-GB"/>
        </w:rPr>
        <w:t>anager</w:t>
      </w:r>
      <w:r w:rsidR="00C43E06">
        <w:rPr>
          <w:b/>
          <w:lang w:val="en-GB"/>
        </w:rPr>
        <w:t xml:space="preserve"> in charge</w:t>
      </w:r>
      <w:r w:rsidR="00E3423B">
        <w:rPr>
          <w:b/>
          <w:lang w:val="en-GB"/>
        </w:rPr>
        <w:t xml:space="preserve"> or </w:t>
      </w:r>
      <w:r w:rsidRPr="00E20126" w:rsidR="00E20126">
        <w:rPr>
          <w:b/>
          <w:lang w:val="en-GB"/>
        </w:rPr>
        <w:t>contact person</w:t>
      </w:r>
      <w:r>
        <w:rPr>
          <w:b/>
          <w:lang w:val="en-GB"/>
        </w:rPr>
        <w:t xml:space="preserve"> at SKB</w:t>
      </w:r>
      <w:r w:rsidRPr="00E20126" w:rsidR="00E20126">
        <w:rPr>
          <w:b/>
          <w:lang w:val="en-GB"/>
        </w:rPr>
        <w:t xml:space="preserve"> is responsible for ensuring that the correct inspection is carried out and announces which one is applicable.</w:t>
      </w:r>
    </w:p>
    <w:p w:rsidRPr="00E20126" w:rsidR="000E4F46" w:rsidP="004A6B7F" w:rsidRDefault="000E4F46">
      <w:pPr>
        <w:ind w:right="1"/>
        <w:rPr>
          <w:sz w:val="4"/>
          <w:lang w:val="en-GB"/>
        </w:rPr>
      </w:pPr>
    </w:p>
    <w:p w:rsidRPr="0057763E" w:rsidR="00E20126" w:rsidP="004A6B7F" w:rsidRDefault="0057763E">
      <w:pPr>
        <w:ind w:right="1"/>
        <w:rPr>
          <w:b/>
          <w:lang w:val="en-GB"/>
        </w:rPr>
      </w:pPr>
      <w:r w:rsidRPr="0057763E">
        <w:rPr>
          <w:b/>
          <w:lang w:val="en-GB"/>
        </w:rPr>
        <w:t xml:space="preserve">Tick the box for the intended </w:t>
      </w:r>
      <w:r w:rsidR="002976F4">
        <w:rPr>
          <w:b/>
          <w:lang w:val="en-GB"/>
        </w:rPr>
        <w:t>screening</w:t>
      </w:r>
      <w:r w:rsidRPr="0057763E">
        <w:rPr>
          <w:b/>
          <w:lang w:val="en-GB"/>
        </w:rPr>
        <w:t xml:space="preserve"> </w:t>
      </w:r>
      <w:r w:rsidRPr="00CB643F">
        <w:rPr>
          <w:lang w:val="en-GB"/>
        </w:rPr>
        <w:t>(only one option should be ticked, see page three for more info</w:t>
      </w:r>
      <w:r w:rsidR="00CB643F">
        <w:rPr>
          <w:lang w:val="en-GB"/>
        </w:rPr>
        <w:t>rmation</w:t>
      </w:r>
      <w:r w:rsidRPr="00CB643F">
        <w:rPr>
          <w:lang w:val="en-GB"/>
        </w:rPr>
        <w:t>)</w:t>
      </w:r>
    </w:p>
    <w:p w:rsidRPr="0057763E" w:rsidR="004A6B7F" w:rsidP="004A6B7F" w:rsidRDefault="004A6B7F">
      <w:pPr>
        <w:ind w:right="1"/>
        <w:rPr>
          <w:sz w:val="10"/>
          <w:lang w:val="en-GB"/>
        </w:rPr>
      </w:pPr>
    </w:p>
    <w:tbl>
      <w:tblPr>
        <w:tblStyle w:val="Tabellrutnt"/>
        <w:tblW w:w="8212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4"/>
        <w:gridCol w:w="2646"/>
        <w:gridCol w:w="492"/>
        <w:gridCol w:w="2027"/>
        <w:gridCol w:w="492"/>
        <w:gridCol w:w="2061"/>
      </w:tblGrid>
      <w:tr w:rsidRPr="00D57EDD" w:rsidR="004A6B7F" w:rsidTr="00E3423B">
        <w:tc>
          <w:tcPr>
            <w:tcW w:w="494" w:type="dxa"/>
          </w:tcPr>
          <w:bookmarkStart w:name="_GoBack" w:id="1"/>
          <w:p w:rsidRPr="00511030" w:rsidR="004A6B7F" w:rsidP="002C1541" w:rsidRDefault="004A6B7F">
            <w:pPr>
              <w:rPr>
                <w:rFonts w:asciiTheme="minorHAnsi" w:hAnsiTheme="minorHAnsi" w:cstheme="minorBidi"/>
                <w:sz w:val="2"/>
                <w:szCs w:val="24"/>
              </w:rPr>
            </w:pPr>
            <w:r w:rsidRPr="002E5B39">
              <w:rPr>
                <w:sz w:val="24"/>
                <w:szCs w:val="24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B39">
              <w:rPr>
                <w:sz w:val="24"/>
                <w:szCs w:val="24"/>
              </w:rPr>
              <w:instrText xml:space="preserve"> FORMCHECKBOX </w:instrText>
            </w:r>
            <w:r w:rsidR="004F4EA3">
              <w:rPr>
                <w:sz w:val="24"/>
                <w:szCs w:val="24"/>
              </w:rPr>
            </w:r>
            <w:r w:rsidR="004F4EA3">
              <w:rPr>
                <w:sz w:val="24"/>
                <w:szCs w:val="24"/>
              </w:rPr>
              <w:fldChar w:fldCharType="separate"/>
            </w:r>
            <w:r w:rsidRPr="002E5B39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40" w:type="dxa"/>
          </w:tcPr>
          <w:p w:rsidRPr="0057763E" w:rsidR="004A6B7F" w:rsidP="002C1541" w:rsidRDefault="0057763E">
            <w:pPr>
              <w:rPr>
                <w:b/>
                <w:sz w:val="24"/>
                <w:szCs w:val="24"/>
                <w:lang w:val="en-GB"/>
              </w:rPr>
            </w:pPr>
            <w:r w:rsidRPr="0057763E">
              <w:rPr>
                <w:b/>
                <w:sz w:val="24"/>
                <w:szCs w:val="24"/>
                <w:lang w:val="en-GB"/>
              </w:rPr>
              <w:t xml:space="preserve">Background </w:t>
            </w:r>
            <w:r w:rsidR="00C43E06">
              <w:rPr>
                <w:b/>
                <w:sz w:val="24"/>
                <w:szCs w:val="24"/>
                <w:lang w:val="en-GB"/>
              </w:rPr>
              <w:t>screening</w:t>
            </w:r>
            <w:r w:rsidRPr="0057763E" w:rsidR="00917E7F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57763E" w:rsidR="00917E7F">
              <w:rPr>
                <w:szCs w:val="24"/>
                <w:lang w:val="en-GB"/>
              </w:rPr>
              <w:t>(</w:t>
            </w:r>
            <w:r w:rsidRPr="0057763E">
              <w:rPr>
                <w:szCs w:val="24"/>
                <w:lang w:val="en-GB"/>
              </w:rPr>
              <w:t>performed by SKB</w:t>
            </w:r>
            <w:r w:rsidRPr="0057763E" w:rsidR="00917E7F">
              <w:rPr>
                <w:szCs w:val="24"/>
                <w:lang w:val="en-GB"/>
              </w:rPr>
              <w:t>)</w:t>
            </w:r>
          </w:p>
        </w:tc>
        <w:tc>
          <w:tcPr>
            <w:tcW w:w="240" w:type="dxa"/>
          </w:tcPr>
          <w:p w:rsidRPr="00511030" w:rsidR="004A6B7F" w:rsidP="002C1541" w:rsidRDefault="004A6B7F">
            <w:pPr>
              <w:rPr>
                <w:rFonts w:asciiTheme="minorHAnsi" w:hAnsiTheme="minorHAnsi" w:cstheme="minorBidi"/>
                <w:sz w:val="2"/>
                <w:szCs w:val="24"/>
              </w:rPr>
            </w:pPr>
            <w:r w:rsidRPr="002E5B39">
              <w:rPr>
                <w:sz w:val="24"/>
                <w:szCs w:val="24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B39">
              <w:rPr>
                <w:sz w:val="24"/>
                <w:szCs w:val="24"/>
              </w:rPr>
              <w:instrText xml:space="preserve"> FORMCHECKBOX </w:instrText>
            </w:r>
            <w:r w:rsidR="004F4EA3">
              <w:rPr>
                <w:sz w:val="24"/>
                <w:szCs w:val="24"/>
              </w:rPr>
            </w:r>
            <w:r w:rsidR="004F4EA3">
              <w:rPr>
                <w:sz w:val="24"/>
                <w:szCs w:val="24"/>
              </w:rPr>
              <w:fldChar w:fldCharType="separate"/>
            </w:r>
            <w:r w:rsidRPr="002E5B39">
              <w:rPr>
                <w:sz w:val="24"/>
                <w:szCs w:val="24"/>
              </w:rPr>
              <w:fldChar w:fldCharType="end"/>
            </w:r>
          </w:p>
        </w:tc>
        <w:tc>
          <w:tcPr>
            <w:tcW w:w="2105" w:type="dxa"/>
          </w:tcPr>
          <w:p w:rsidRPr="00374D29" w:rsidR="004A6B7F" w:rsidP="002C1541" w:rsidRDefault="004A6B7F">
            <w:pPr>
              <w:rPr>
                <w:b/>
                <w:sz w:val="24"/>
                <w:lang w:val="en-GB"/>
              </w:rPr>
            </w:pPr>
            <w:r w:rsidRPr="00374D29">
              <w:rPr>
                <w:b/>
                <w:sz w:val="24"/>
                <w:lang w:val="en-GB"/>
              </w:rPr>
              <w:t>S</w:t>
            </w:r>
            <w:r w:rsidRPr="00374D29" w:rsidR="00CE3FFF">
              <w:rPr>
                <w:b/>
                <w:sz w:val="24"/>
                <w:lang w:val="en-GB"/>
              </w:rPr>
              <w:t>ecurity level</w:t>
            </w:r>
            <w:r w:rsidRPr="00374D29">
              <w:rPr>
                <w:b/>
                <w:sz w:val="24"/>
                <w:lang w:val="en-GB"/>
              </w:rPr>
              <w:t xml:space="preserve"> 3</w:t>
            </w:r>
            <w:r w:rsidRPr="00374D29" w:rsidR="00917E7F">
              <w:rPr>
                <w:b/>
                <w:sz w:val="24"/>
                <w:lang w:val="en-GB"/>
              </w:rPr>
              <w:t xml:space="preserve"> </w:t>
            </w:r>
            <w:r w:rsidRPr="00374D29" w:rsidR="007A04A8">
              <w:rPr>
                <w:lang w:val="en-GB"/>
              </w:rPr>
              <w:t>(</w:t>
            </w:r>
            <w:r w:rsidRPr="00374D29" w:rsidR="00374D29">
              <w:rPr>
                <w:lang w:val="en-GB"/>
              </w:rPr>
              <w:t>the authority</w:t>
            </w:r>
            <w:r w:rsidRPr="00374D29" w:rsidR="007A04A8">
              <w:rPr>
                <w:lang w:val="en-GB"/>
              </w:rPr>
              <w:t>)</w:t>
            </w:r>
          </w:p>
        </w:tc>
        <w:tc>
          <w:tcPr>
            <w:tcW w:w="492" w:type="dxa"/>
          </w:tcPr>
          <w:p w:rsidRPr="00511030" w:rsidR="004A6B7F" w:rsidP="002C1541" w:rsidRDefault="004A6B7F">
            <w:pPr>
              <w:rPr>
                <w:rFonts w:asciiTheme="minorHAnsi" w:hAnsiTheme="minorHAnsi" w:cstheme="minorBidi"/>
                <w:sz w:val="2"/>
                <w:szCs w:val="24"/>
              </w:rPr>
            </w:pPr>
            <w:r w:rsidRPr="002E5B39">
              <w:rPr>
                <w:sz w:val="24"/>
                <w:szCs w:val="24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B39">
              <w:rPr>
                <w:sz w:val="24"/>
                <w:szCs w:val="24"/>
              </w:rPr>
              <w:instrText xml:space="preserve"> FORMCHECKBOX </w:instrText>
            </w:r>
            <w:r w:rsidR="004F4EA3">
              <w:rPr>
                <w:sz w:val="24"/>
                <w:szCs w:val="24"/>
              </w:rPr>
            </w:r>
            <w:r w:rsidR="004F4EA3">
              <w:rPr>
                <w:sz w:val="24"/>
                <w:szCs w:val="24"/>
              </w:rPr>
              <w:fldChar w:fldCharType="separate"/>
            </w:r>
            <w:r w:rsidRPr="002E5B39">
              <w:rPr>
                <w:sz w:val="24"/>
                <w:szCs w:val="24"/>
              </w:rPr>
              <w:fldChar w:fldCharType="end"/>
            </w:r>
          </w:p>
        </w:tc>
        <w:tc>
          <w:tcPr>
            <w:tcW w:w="2141" w:type="dxa"/>
          </w:tcPr>
          <w:p w:rsidRPr="00374D29" w:rsidR="004A6B7F" w:rsidP="002C1541" w:rsidRDefault="00CE3FFF">
            <w:pPr>
              <w:rPr>
                <w:b/>
                <w:sz w:val="24"/>
                <w:lang w:val="en-GB"/>
              </w:rPr>
            </w:pPr>
            <w:r w:rsidRPr="00374D29">
              <w:rPr>
                <w:b/>
                <w:sz w:val="24"/>
                <w:lang w:val="en-GB"/>
              </w:rPr>
              <w:t>Security level</w:t>
            </w:r>
            <w:r w:rsidRPr="00374D29" w:rsidR="004A6B7F">
              <w:rPr>
                <w:b/>
                <w:sz w:val="24"/>
                <w:lang w:val="en-GB"/>
              </w:rPr>
              <w:t xml:space="preserve"> 2</w:t>
            </w:r>
            <w:r w:rsidRPr="00374D29" w:rsidR="007A04A8">
              <w:rPr>
                <w:b/>
                <w:sz w:val="24"/>
                <w:lang w:val="en-GB"/>
              </w:rPr>
              <w:t xml:space="preserve"> </w:t>
            </w:r>
            <w:r w:rsidRPr="00374D29" w:rsidR="007A04A8">
              <w:rPr>
                <w:lang w:val="en-GB"/>
              </w:rPr>
              <w:t>(</w:t>
            </w:r>
            <w:r w:rsidRPr="00374D29" w:rsidR="00374D29">
              <w:rPr>
                <w:lang w:val="en-GB"/>
              </w:rPr>
              <w:t>the authority</w:t>
            </w:r>
            <w:r w:rsidRPr="00374D29" w:rsidR="007A04A8">
              <w:rPr>
                <w:lang w:val="en-GB"/>
              </w:rPr>
              <w:t>)</w:t>
            </w:r>
          </w:p>
        </w:tc>
      </w:tr>
    </w:tbl>
    <w:p w:rsidRPr="00374D29" w:rsidR="004A6B7F" w:rsidP="00CC2226" w:rsidRDefault="004A6B7F">
      <w:pPr>
        <w:ind w:right="1"/>
        <w:rPr>
          <w:lang w:val="en-GB"/>
        </w:rPr>
      </w:pPr>
    </w:p>
    <w:p w:rsidR="00DD3C2D" w:rsidP="00DD3C2D" w:rsidRDefault="00DD3C2D">
      <w:pPr>
        <w:rPr>
          <w:sz w:val="20"/>
          <w:lang w:val="en-GB"/>
        </w:rPr>
      </w:pPr>
      <w:r w:rsidRPr="00DD3C2D">
        <w:rPr>
          <w:sz w:val="20"/>
          <w:lang w:val="en-GB"/>
        </w:rPr>
        <w:t xml:space="preserve">For administrative </w:t>
      </w:r>
      <w:r w:rsidR="00457E67">
        <w:rPr>
          <w:sz w:val="20"/>
          <w:lang w:val="en-GB"/>
        </w:rPr>
        <w:t>matters</w:t>
      </w:r>
      <w:r w:rsidRPr="00DD3C2D">
        <w:rPr>
          <w:sz w:val="20"/>
          <w:lang w:val="en-GB"/>
        </w:rPr>
        <w:t xml:space="preserve">, </w:t>
      </w:r>
      <w:r>
        <w:rPr>
          <w:sz w:val="20"/>
          <w:lang w:val="en-GB"/>
        </w:rPr>
        <w:t xml:space="preserve">please </w:t>
      </w:r>
      <w:r w:rsidRPr="00DD3C2D">
        <w:rPr>
          <w:sz w:val="20"/>
          <w:lang w:val="en-GB"/>
        </w:rPr>
        <w:t xml:space="preserve">contact the Access </w:t>
      </w:r>
      <w:r w:rsidR="00056A51">
        <w:rPr>
          <w:sz w:val="20"/>
          <w:lang w:val="en-GB"/>
        </w:rPr>
        <w:t>Administration</w:t>
      </w:r>
      <w:r w:rsidRPr="00DD3C2D">
        <w:rPr>
          <w:sz w:val="20"/>
          <w:lang w:val="en-GB"/>
        </w:rPr>
        <w:t xml:space="preserve"> at </w:t>
      </w:r>
      <w:hyperlink w:history="1" r:id="rId9">
        <w:r w:rsidRPr="00D30AEB">
          <w:rPr>
            <w:rStyle w:val="Hyperlnk"/>
            <w:sz w:val="20"/>
            <w:lang w:val="en-GB"/>
          </w:rPr>
          <w:t>tilltradesfunktionen@skb.se</w:t>
        </w:r>
      </w:hyperlink>
    </w:p>
    <w:p w:rsidRPr="00DD3C2D" w:rsidR="00DD3C2D" w:rsidP="00DD3C2D" w:rsidRDefault="00DD3C2D">
      <w:pPr>
        <w:rPr>
          <w:sz w:val="20"/>
          <w:lang w:val="en-GB"/>
        </w:rPr>
      </w:pPr>
      <w:r w:rsidRPr="00DD3C2D">
        <w:rPr>
          <w:sz w:val="20"/>
          <w:lang w:val="en-GB"/>
        </w:rPr>
        <w:t xml:space="preserve">If you want more detailed information about the </w:t>
      </w:r>
      <w:r w:rsidR="002976F4">
        <w:rPr>
          <w:sz w:val="20"/>
          <w:lang w:val="en-GB"/>
        </w:rPr>
        <w:t>screening</w:t>
      </w:r>
      <w:r w:rsidRPr="00DD3C2D">
        <w:rPr>
          <w:sz w:val="20"/>
          <w:lang w:val="en-GB"/>
        </w:rPr>
        <w:t xml:space="preserve"> itself, </w:t>
      </w:r>
      <w:r w:rsidR="00457E67">
        <w:rPr>
          <w:sz w:val="20"/>
          <w:lang w:val="en-GB"/>
        </w:rPr>
        <w:t xml:space="preserve">please </w:t>
      </w:r>
      <w:r w:rsidRPr="00DD3C2D">
        <w:rPr>
          <w:sz w:val="20"/>
          <w:lang w:val="en-GB"/>
        </w:rPr>
        <w:t xml:space="preserve">contact SKB's Security Protection Manager </w:t>
      </w:r>
      <w:r w:rsidR="003471B4">
        <w:rPr>
          <w:sz w:val="20"/>
          <w:lang w:val="en-GB"/>
        </w:rPr>
        <w:t>+46</w:t>
      </w:r>
      <w:r w:rsidRPr="00DD3C2D">
        <w:rPr>
          <w:sz w:val="20"/>
          <w:lang w:val="en-GB"/>
        </w:rPr>
        <w:t>491763200.</w:t>
      </w:r>
    </w:p>
    <w:p w:rsidRPr="00DD3C2D" w:rsidR="003711C5" w:rsidP="009937DF" w:rsidRDefault="003711C5">
      <w:pPr>
        <w:rPr>
          <w:sz w:val="16"/>
          <w:lang w:val="en-GB"/>
        </w:rPr>
      </w:pPr>
    </w:p>
    <w:p w:rsidRPr="008738A9" w:rsidR="00AF3989" w:rsidP="009937DF" w:rsidRDefault="008738A9">
      <w:pPr>
        <w:rPr>
          <w:b/>
          <w:color w:val="FF0000"/>
          <w:lang w:val="en-GB"/>
        </w:rPr>
      </w:pPr>
      <w:r w:rsidRPr="008738A9">
        <w:rPr>
          <w:b/>
          <w:color w:val="FF0000"/>
          <w:lang w:val="en-GB"/>
        </w:rPr>
        <w:t>The form must be filled in digitally and then printed out for signature.</w:t>
      </w:r>
    </w:p>
    <w:p w:rsidRPr="008738A9" w:rsidR="00160BD3" w:rsidP="009937DF" w:rsidRDefault="00160BD3">
      <w:pPr>
        <w:rPr>
          <w:sz w:val="1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94"/>
        <w:gridCol w:w="1701"/>
        <w:gridCol w:w="283"/>
        <w:gridCol w:w="425"/>
        <w:gridCol w:w="1276"/>
        <w:gridCol w:w="1418"/>
        <w:gridCol w:w="2682"/>
      </w:tblGrid>
      <w:tr w:rsidRPr="007430FD" w:rsidR="007430FD" w:rsidTr="002C1541">
        <w:tc>
          <w:tcPr>
            <w:tcW w:w="1047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430FD" w:rsidR="00160BD3" w:rsidP="009937DF" w:rsidRDefault="00160BD3">
            <w:pPr>
              <w:rPr>
                <w:b/>
                <w:sz w:val="24"/>
                <w:szCs w:val="24"/>
              </w:rPr>
            </w:pPr>
            <w:r w:rsidRPr="007430FD">
              <w:rPr>
                <w:b/>
                <w:sz w:val="24"/>
                <w:szCs w:val="24"/>
              </w:rPr>
              <w:t>Person</w:t>
            </w:r>
            <w:r w:rsidR="008738A9">
              <w:rPr>
                <w:b/>
                <w:sz w:val="24"/>
                <w:szCs w:val="24"/>
              </w:rPr>
              <w:t>al information</w:t>
            </w:r>
          </w:p>
          <w:p w:rsidRPr="007430FD" w:rsidR="00160BD3" w:rsidP="009937DF" w:rsidRDefault="00160BD3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Pr="004F4EA3" w:rsidR="00C61421" w:rsidTr="00CF59D5">
        <w:tc>
          <w:tcPr>
            <w:tcW w:w="2694" w:type="dxa"/>
            <w:tcBorders>
              <w:top w:val="single" w:color="auto" w:sz="4" w:space="0"/>
              <w:bottom w:val="nil"/>
            </w:tcBorders>
          </w:tcPr>
          <w:p w:rsidRPr="007430FD" w:rsidR="00CE2948" w:rsidP="009937DF" w:rsidRDefault="0087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="00816EF2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yyyy</w:t>
            </w:r>
            <w:r w:rsidRPr="007430FD" w:rsidR="00D20E87">
              <w:rPr>
                <w:rFonts w:ascii="Arial" w:hAnsi="Arial" w:cs="Arial"/>
                <w:sz w:val="16"/>
                <w:szCs w:val="16"/>
              </w:rPr>
              <w:t>mmdd)</w:t>
            </w:r>
          </w:p>
          <w:p w:rsidRPr="007430FD" w:rsidR="00C52C96" w:rsidP="009937DF" w:rsidRDefault="00C52C96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bottom w:val="nil"/>
            </w:tcBorders>
          </w:tcPr>
          <w:p w:rsidRPr="007430FD" w:rsidR="00A30EDC" w:rsidP="009937DF" w:rsidRDefault="0087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</w:t>
            </w:r>
          </w:p>
        </w:tc>
        <w:tc>
          <w:tcPr>
            <w:tcW w:w="4100" w:type="dxa"/>
            <w:gridSpan w:val="2"/>
            <w:tcBorders>
              <w:top w:val="single" w:color="auto" w:sz="4" w:space="0"/>
              <w:bottom w:val="nil"/>
            </w:tcBorders>
          </w:tcPr>
          <w:p w:rsidRPr="008738A9" w:rsidR="00A30EDC" w:rsidP="009937DF" w:rsidRDefault="00D20E8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738A9">
              <w:rPr>
                <w:rFonts w:ascii="Arial" w:hAnsi="Arial" w:cs="Arial"/>
                <w:sz w:val="16"/>
                <w:szCs w:val="16"/>
                <w:lang w:val="en-GB"/>
              </w:rPr>
              <w:t>All</w:t>
            </w:r>
            <w:r w:rsidRPr="008738A9" w:rsidR="008738A9">
              <w:rPr>
                <w:rFonts w:ascii="Arial" w:hAnsi="Arial" w:cs="Arial"/>
                <w:sz w:val="16"/>
                <w:szCs w:val="16"/>
                <w:lang w:val="en-GB"/>
              </w:rPr>
              <w:t xml:space="preserve"> given names</w:t>
            </w:r>
            <w:r w:rsidRPr="008738A9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8738A9" w:rsidR="008738A9">
              <w:rPr>
                <w:rFonts w:ascii="Arial" w:hAnsi="Arial" w:cs="Arial"/>
                <w:sz w:val="16"/>
                <w:szCs w:val="16"/>
                <w:lang w:val="en-GB"/>
              </w:rPr>
              <w:t>first name in capital letters</w:t>
            </w:r>
            <w:r w:rsidRPr="008738A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Pr="007430FD" w:rsidR="00C61421" w:rsidTr="00EB5D39">
        <w:trPr>
          <w:trHeight w:val="257"/>
        </w:trPr>
        <w:tc>
          <w:tcPr>
            <w:tcW w:w="2694" w:type="dxa"/>
            <w:tcBorders>
              <w:top w:val="nil"/>
              <w:bottom w:val="single" w:color="auto" w:sz="4" w:space="0"/>
            </w:tcBorders>
          </w:tcPr>
          <w:p w:rsidRPr="007430FD" w:rsidR="00A30EDC" w:rsidP="009937DF" w:rsidRDefault="00CE2948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nil"/>
              <w:bottom w:val="single" w:color="auto" w:sz="4" w:space="0"/>
            </w:tcBorders>
          </w:tcPr>
          <w:p w:rsidRPr="007430FD" w:rsidR="00A30EDC" w:rsidP="009937DF" w:rsidRDefault="00CE2948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4100" w:type="dxa"/>
            <w:gridSpan w:val="2"/>
            <w:tcBorders>
              <w:top w:val="nil"/>
              <w:bottom w:val="single" w:color="auto" w:sz="4" w:space="0"/>
            </w:tcBorders>
          </w:tcPr>
          <w:p w:rsidRPr="007430FD" w:rsidR="00A30EDC" w:rsidP="009937DF" w:rsidRDefault="00CE2948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7430FD" w:rsidR="00C61421" w:rsidTr="00CF59D5">
        <w:tc>
          <w:tcPr>
            <w:tcW w:w="5103" w:type="dxa"/>
            <w:gridSpan w:val="4"/>
            <w:tcBorders>
              <w:bottom w:val="nil"/>
            </w:tcBorders>
          </w:tcPr>
          <w:p w:rsidRPr="007430FD" w:rsidR="000D1391" w:rsidP="009937DF" w:rsidRDefault="0087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Street, building, apartment, flat</w:t>
            </w:r>
          </w:p>
          <w:p w:rsidRPr="007430FD" w:rsidR="000D1391" w:rsidP="009937DF" w:rsidRDefault="000D1391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Pr="007430FD" w:rsidR="000D1391" w:rsidP="009937DF" w:rsidRDefault="0087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4100" w:type="dxa"/>
            <w:gridSpan w:val="2"/>
            <w:tcBorders>
              <w:bottom w:val="nil"/>
            </w:tcBorders>
          </w:tcPr>
          <w:p w:rsidRPr="007430FD" w:rsidR="000D1391" w:rsidP="009937DF" w:rsidRDefault="008738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</w:tr>
      <w:tr w:rsidRPr="007430FD" w:rsidR="00C61421" w:rsidTr="00EB5D39">
        <w:trPr>
          <w:trHeight w:val="257"/>
        </w:trPr>
        <w:tc>
          <w:tcPr>
            <w:tcW w:w="5103" w:type="dxa"/>
            <w:gridSpan w:val="4"/>
            <w:tcBorders>
              <w:top w:val="nil"/>
              <w:bottom w:val="single" w:color="auto" w:sz="4" w:space="0"/>
            </w:tcBorders>
          </w:tcPr>
          <w:p w:rsidRPr="007430FD" w:rsidR="000D1391" w:rsidP="009937DF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</w:tcPr>
          <w:p w:rsidRPr="007430FD" w:rsidR="000D1391" w:rsidP="009937DF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4100" w:type="dxa"/>
            <w:gridSpan w:val="2"/>
            <w:tcBorders>
              <w:top w:val="nil"/>
              <w:bottom w:val="single" w:color="auto" w:sz="4" w:space="0"/>
            </w:tcBorders>
          </w:tcPr>
          <w:p w:rsidRPr="007430FD" w:rsidR="000D1391" w:rsidP="009937DF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7430FD" w:rsidR="00C61421" w:rsidTr="000D1391">
        <w:tc>
          <w:tcPr>
            <w:tcW w:w="5103" w:type="dxa"/>
            <w:gridSpan w:val="4"/>
            <w:tcBorders>
              <w:bottom w:val="nil"/>
            </w:tcBorders>
          </w:tcPr>
          <w:p w:rsidRPr="00C61421" w:rsidR="000D1391" w:rsidP="009937DF" w:rsidRDefault="009D7E8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61421">
              <w:rPr>
                <w:rFonts w:ascii="Arial" w:hAnsi="Arial" w:cs="Arial"/>
                <w:sz w:val="16"/>
                <w:szCs w:val="16"/>
                <w:lang w:val="en-GB"/>
              </w:rPr>
              <w:t>Occupation / title at SKB (after approved s</w:t>
            </w:r>
            <w:r w:rsidRPr="00C61421" w:rsidR="00C61421">
              <w:rPr>
                <w:rFonts w:ascii="Arial" w:hAnsi="Arial" w:cs="Arial"/>
                <w:sz w:val="16"/>
                <w:szCs w:val="16"/>
                <w:lang w:val="en-GB"/>
              </w:rPr>
              <w:t>ecurity</w:t>
            </w:r>
            <w:r w:rsidRPr="00C61421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03516C">
              <w:rPr>
                <w:rFonts w:ascii="Arial" w:hAnsi="Arial" w:cs="Arial"/>
                <w:sz w:val="16"/>
                <w:szCs w:val="16"/>
                <w:lang w:val="en-GB"/>
              </w:rPr>
              <w:t>test</w:t>
            </w:r>
            <w:r w:rsidRPr="00C61421" w:rsidR="00C6142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:rsidRPr="00C61421" w:rsidR="000D1391" w:rsidP="009937DF" w:rsidRDefault="000D1391">
            <w:pPr>
              <w:rPr>
                <w:rFonts w:ascii="Arial" w:hAnsi="Arial" w:cs="Arial"/>
                <w:sz w:val="8"/>
                <w:szCs w:val="16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Pr="007430FD" w:rsidR="000D1391" w:rsidP="009937DF" w:rsidRDefault="00C61421">
            <w:pPr>
              <w:rPr>
                <w:rFonts w:ascii="Arial" w:hAnsi="Arial" w:cs="Arial"/>
                <w:sz w:val="16"/>
                <w:szCs w:val="16"/>
              </w:rPr>
            </w:pPr>
            <w:r w:rsidRPr="00C61421">
              <w:rPr>
                <w:rFonts w:ascii="Arial" w:hAnsi="Arial" w:cs="Arial"/>
                <w:sz w:val="16"/>
                <w:szCs w:val="16"/>
              </w:rPr>
              <w:t>Current citizenship</w:t>
            </w:r>
          </w:p>
        </w:tc>
        <w:tc>
          <w:tcPr>
            <w:tcW w:w="2682" w:type="dxa"/>
            <w:tcBorders>
              <w:bottom w:val="nil"/>
            </w:tcBorders>
          </w:tcPr>
          <w:p w:rsidRPr="007430FD" w:rsidR="000D1391" w:rsidP="009937DF" w:rsidRDefault="00C61421">
            <w:pPr>
              <w:rPr>
                <w:rFonts w:ascii="Arial" w:hAnsi="Arial" w:cs="Arial"/>
                <w:sz w:val="16"/>
                <w:szCs w:val="16"/>
              </w:rPr>
            </w:pPr>
            <w:r w:rsidRPr="00C61421">
              <w:rPr>
                <w:rFonts w:ascii="Arial" w:hAnsi="Arial" w:cs="Arial"/>
                <w:sz w:val="16"/>
                <w:szCs w:val="16"/>
              </w:rPr>
              <w:t>Previous citizenship</w:t>
            </w:r>
          </w:p>
        </w:tc>
      </w:tr>
      <w:tr w:rsidRPr="007430FD" w:rsidR="00C61421" w:rsidTr="00EB5D39">
        <w:trPr>
          <w:trHeight w:val="271"/>
        </w:trPr>
        <w:tc>
          <w:tcPr>
            <w:tcW w:w="5103" w:type="dxa"/>
            <w:gridSpan w:val="4"/>
            <w:tcBorders>
              <w:top w:val="nil"/>
              <w:bottom w:val="single" w:color="auto" w:sz="4" w:space="0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nil"/>
              <w:bottom w:val="single" w:color="auto" w:sz="4" w:space="0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2682" w:type="dxa"/>
            <w:tcBorders>
              <w:top w:val="nil"/>
              <w:bottom w:val="single" w:color="auto" w:sz="4" w:space="0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4F4EA3" w:rsidR="007430FD" w:rsidTr="0053085D">
        <w:tc>
          <w:tcPr>
            <w:tcW w:w="10479" w:type="dxa"/>
            <w:gridSpan w:val="7"/>
            <w:tcBorders>
              <w:bottom w:val="nil"/>
            </w:tcBorders>
          </w:tcPr>
          <w:p w:rsidRPr="00C61421" w:rsidR="000D1391" w:rsidP="000D1391" w:rsidRDefault="00C6142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61421">
              <w:rPr>
                <w:rFonts w:ascii="Arial" w:hAnsi="Arial" w:cs="Arial"/>
                <w:sz w:val="16"/>
                <w:szCs w:val="16"/>
                <w:lang w:val="en-GB"/>
              </w:rPr>
              <w:t>Cause of security check (Describe the tasks you are to perform at SKB)</w:t>
            </w:r>
          </w:p>
          <w:p w:rsidRPr="00C61421" w:rsidR="000D1391" w:rsidP="000D1391" w:rsidRDefault="000D1391">
            <w:pPr>
              <w:rPr>
                <w:rFonts w:ascii="Arial" w:hAnsi="Arial" w:cs="Arial"/>
                <w:sz w:val="8"/>
                <w:szCs w:val="16"/>
                <w:lang w:val="en-GB"/>
              </w:rPr>
            </w:pPr>
          </w:p>
        </w:tc>
      </w:tr>
      <w:tr w:rsidRPr="007430FD" w:rsidR="007430FD" w:rsidTr="00EB5D39">
        <w:trPr>
          <w:trHeight w:val="271"/>
        </w:trPr>
        <w:tc>
          <w:tcPr>
            <w:tcW w:w="10479" w:type="dxa"/>
            <w:gridSpan w:val="7"/>
            <w:tcBorders>
              <w:top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3F72DA" w:rsidR="00C61421" w:rsidTr="001827BD">
        <w:tc>
          <w:tcPr>
            <w:tcW w:w="4678" w:type="dxa"/>
            <w:gridSpan w:val="3"/>
            <w:tcBorders>
              <w:bottom w:val="nil"/>
            </w:tcBorders>
          </w:tcPr>
          <w:p w:rsidRPr="007430FD" w:rsidR="001827BD" w:rsidP="000D1391" w:rsidRDefault="00C61421">
            <w:pPr>
              <w:rPr>
                <w:rFonts w:ascii="Arial" w:hAnsi="Arial" w:cs="Arial"/>
                <w:sz w:val="16"/>
                <w:szCs w:val="16"/>
              </w:rPr>
            </w:pPr>
            <w:r w:rsidRPr="00C61421">
              <w:rPr>
                <w:rFonts w:ascii="Arial" w:hAnsi="Arial" w:cs="Arial"/>
                <w:sz w:val="16"/>
                <w:szCs w:val="16"/>
              </w:rPr>
              <w:t>Employment (employer)</w:t>
            </w:r>
          </w:p>
          <w:p w:rsidRPr="007430FD" w:rsidR="001827BD" w:rsidP="000D1391" w:rsidRDefault="001827BD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5801" w:type="dxa"/>
            <w:gridSpan w:val="4"/>
            <w:tcBorders>
              <w:bottom w:val="nil"/>
            </w:tcBorders>
          </w:tcPr>
          <w:p w:rsidRPr="003F72DA" w:rsidR="001827BD" w:rsidP="000D1391" w:rsidRDefault="00CB328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F72DA">
              <w:rPr>
                <w:rFonts w:ascii="Arial" w:hAnsi="Arial" w:cs="Arial"/>
                <w:sz w:val="16"/>
                <w:szCs w:val="16"/>
                <w:lang w:val="en-GB"/>
              </w:rPr>
              <w:t>Address, Zip code,</w:t>
            </w:r>
            <w:r w:rsidR="00FC74A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F72DA" w:rsidR="003F72DA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3F72DA">
              <w:rPr>
                <w:rFonts w:ascii="Arial" w:hAnsi="Arial" w:cs="Arial"/>
                <w:sz w:val="16"/>
                <w:szCs w:val="16"/>
                <w:lang w:val="en-GB"/>
              </w:rPr>
              <w:t>ity</w:t>
            </w:r>
          </w:p>
        </w:tc>
      </w:tr>
      <w:tr w:rsidRPr="007430FD" w:rsidR="00C61421" w:rsidTr="00EB5D39">
        <w:trPr>
          <w:trHeight w:val="272"/>
        </w:trPr>
        <w:tc>
          <w:tcPr>
            <w:tcW w:w="4678" w:type="dxa"/>
            <w:gridSpan w:val="3"/>
            <w:tcBorders>
              <w:top w:val="nil"/>
              <w:bottom w:val="single" w:color="auto" w:sz="4" w:space="0"/>
            </w:tcBorders>
          </w:tcPr>
          <w:p w:rsidRPr="007430FD" w:rsidR="001827BD" w:rsidP="000D1391" w:rsidRDefault="001827BD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5801" w:type="dxa"/>
            <w:gridSpan w:val="4"/>
            <w:tcBorders>
              <w:top w:val="nil"/>
              <w:bottom w:val="single" w:color="auto" w:sz="4" w:space="0"/>
            </w:tcBorders>
          </w:tcPr>
          <w:p w:rsidRPr="007430FD" w:rsidR="001827BD" w:rsidP="000D1391" w:rsidRDefault="001827BD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3F72DA" w:rsidR="00C61421" w:rsidTr="001827BD">
        <w:tc>
          <w:tcPr>
            <w:tcW w:w="4678" w:type="dxa"/>
            <w:gridSpan w:val="3"/>
            <w:tcBorders>
              <w:top w:val="single" w:color="auto" w:sz="4" w:space="0"/>
              <w:bottom w:val="nil"/>
            </w:tcBorders>
          </w:tcPr>
          <w:p w:rsidRPr="003F72DA" w:rsidR="001827BD" w:rsidP="000D1391" w:rsidRDefault="0082512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Work agency</w:t>
            </w:r>
            <w:r w:rsidR="00CE3C39">
              <w:rPr>
                <w:rFonts w:ascii="Arial" w:hAnsi="Arial" w:cs="Arial"/>
                <w:sz w:val="16"/>
                <w:szCs w:val="16"/>
                <w:lang w:val="en-GB"/>
              </w:rPr>
              <w:t>/company,</w:t>
            </w:r>
            <w:r w:rsidRPr="003F72DA" w:rsidR="003F72DA">
              <w:rPr>
                <w:rFonts w:ascii="Arial" w:hAnsi="Arial" w:cs="Arial"/>
                <w:sz w:val="16"/>
                <w:szCs w:val="16"/>
                <w:lang w:val="en-GB"/>
              </w:rPr>
              <w:t xml:space="preserve"> if other than SKB</w:t>
            </w:r>
          </w:p>
          <w:p w:rsidRPr="003F72DA" w:rsidR="001827BD" w:rsidP="000D1391" w:rsidRDefault="001827BD">
            <w:pPr>
              <w:rPr>
                <w:rFonts w:ascii="Arial" w:hAnsi="Arial" w:cs="Arial"/>
                <w:sz w:val="8"/>
                <w:szCs w:val="16"/>
                <w:lang w:val="en-GB"/>
              </w:rPr>
            </w:pPr>
          </w:p>
        </w:tc>
        <w:tc>
          <w:tcPr>
            <w:tcW w:w="5801" w:type="dxa"/>
            <w:gridSpan w:val="4"/>
            <w:tcBorders>
              <w:top w:val="single" w:color="auto" w:sz="4" w:space="0"/>
              <w:bottom w:val="nil"/>
            </w:tcBorders>
          </w:tcPr>
          <w:p w:rsidRPr="003F72DA" w:rsidR="001827BD" w:rsidP="000D1391" w:rsidRDefault="003F72D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F72DA">
              <w:rPr>
                <w:rFonts w:ascii="Arial" w:hAnsi="Arial" w:cs="Arial"/>
                <w:sz w:val="16"/>
                <w:szCs w:val="16"/>
                <w:lang w:val="en-GB"/>
              </w:rPr>
              <w:t>Address, Zip code, C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ity</w:t>
            </w:r>
          </w:p>
        </w:tc>
      </w:tr>
      <w:tr w:rsidRPr="007430FD" w:rsidR="00C61421" w:rsidTr="00EB5D39">
        <w:trPr>
          <w:trHeight w:val="258"/>
        </w:trPr>
        <w:tc>
          <w:tcPr>
            <w:tcW w:w="4678" w:type="dxa"/>
            <w:gridSpan w:val="3"/>
            <w:tcBorders>
              <w:top w:val="nil"/>
              <w:bottom w:val="single" w:color="auto" w:sz="4" w:space="0"/>
            </w:tcBorders>
          </w:tcPr>
          <w:p w:rsidRPr="007430FD" w:rsidR="001827BD" w:rsidP="000D1391" w:rsidRDefault="001827BD">
            <w:pPr>
              <w:rPr>
                <w:szCs w:val="24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5801" w:type="dxa"/>
            <w:gridSpan w:val="4"/>
            <w:tcBorders>
              <w:top w:val="nil"/>
              <w:bottom w:val="single" w:color="auto" w:sz="4" w:space="0"/>
            </w:tcBorders>
          </w:tcPr>
          <w:p w:rsidRPr="007430FD" w:rsidR="001827BD" w:rsidP="000D1391" w:rsidRDefault="001827BD">
            <w:pPr>
              <w:rPr>
                <w:szCs w:val="24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7430FD" w:rsidR="007430FD" w:rsidTr="0053085D">
        <w:tc>
          <w:tcPr>
            <w:tcW w:w="10479" w:type="dxa"/>
            <w:gridSpan w:val="7"/>
            <w:tcBorders>
              <w:left w:val="nil"/>
              <w:bottom w:val="single" w:color="auto" w:sz="4" w:space="0"/>
              <w:right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430FD" w:rsidR="007430FD" w:rsidTr="0053085D">
        <w:tc>
          <w:tcPr>
            <w:tcW w:w="10479" w:type="dxa"/>
            <w:gridSpan w:val="7"/>
            <w:tcBorders>
              <w:bottom w:val="nil"/>
            </w:tcBorders>
          </w:tcPr>
          <w:p w:rsidRPr="007430FD" w:rsidR="000D1391" w:rsidP="000D1391" w:rsidRDefault="003F72DA">
            <w:pPr>
              <w:rPr>
                <w:rFonts w:ascii="Arial" w:hAnsi="Arial" w:cs="Arial"/>
                <w:sz w:val="16"/>
                <w:szCs w:val="16"/>
              </w:rPr>
            </w:pPr>
            <w:r w:rsidRPr="003F72DA">
              <w:rPr>
                <w:rFonts w:ascii="Arial" w:hAnsi="Arial" w:cs="Arial"/>
                <w:sz w:val="16"/>
                <w:szCs w:val="16"/>
              </w:rPr>
              <w:t>Responsible contact person at SKB</w:t>
            </w:r>
          </w:p>
          <w:p w:rsidRPr="007430FD" w:rsidR="000D1391" w:rsidP="000D1391" w:rsidRDefault="000D1391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Pr="007430FD" w:rsidR="007430FD" w:rsidTr="00EB5D39">
        <w:trPr>
          <w:trHeight w:val="257"/>
        </w:trPr>
        <w:tc>
          <w:tcPr>
            <w:tcW w:w="10479" w:type="dxa"/>
            <w:gridSpan w:val="7"/>
            <w:tcBorders>
              <w:top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4F4EA3" w:rsidR="007430FD" w:rsidTr="0053085D">
        <w:tc>
          <w:tcPr>
            <w:tcW w:w="10479" w:type="dxa"/>
            <w:gridSpan w:val="7"/>
            <w:tcBorders>
              <w:left w:val="nil"/>
              <w:bottom w:val="single" w:color="auto" w:sz="4" w:space="0"/>
              <w:right w:val="nil"/>
            </w:tcBorders>
          </w:tcPr>
          <w:p w:rsidRPr="007430FD" w:rsidR="000D1391" w:rsidP="000D1391" w:rsidRDefault="000D1391">
            <w:pPr>
              <w:rPr>
                <w:b/>
                <w:sz w:val="12"/>
                <w:szCs w:val="24"/>
              </w:rPr>
            </w:pPr>
          </w:p>
          <w:p w:rsidRPr="00A671C6" w:rsidR="00C320A8" w:rsidP="000D1391" w:rsidRDefault="00A671C6">
            <w:pPr>
              <w:rPr>
                <w:b/>
                <w:sz w:val="24"/>
                <w:szCs w:val="24"/>
                <w:lang w:val="en-GB"/>
              </w:rPr>
            </w:pPr>
            <w:r w:rsidRPr="00A671C6">
              <w:rPr>
                <w:b/>
                <w:sz w:val="24"/>
                <w:szCs w:val="24"/>
                <w:lang w:val="en-GB"/>
              </w:rPr>
              <w:t xml:space="preserve">To be filled in only </w:t>
            </w:r>
            <w:r>
              <w:rPr>
                <w:b/>
                <w:sz w:val="24"/>
                <w:szCs w:val="24"/>
                <w:lang w:val="en-GB"/>
              </w:rPr>
              <w:t>if you are</w:t>
            </w:r>
            <w:r w:rsidRPr="00A671C6">
              <w:rPr>
                <w:b/>
                <w:sz w:val="24"/>
                <w:szCs w:val="24"/>
                <w:lang w:val="en-GB"/>
              </w:rPr>
              <w:t xml:space="preserve"> a foreign citizen</w:t>
            </w:r>
          </w:p>
          <w:p w:rsidRPr="00A671C6" w:rsidR="00A671C6" w:rsidP="004B191D" w:rsidRDefault="00A671C6">
            <w:pPr>
              <w:rPr>
                <w:b/>
                <w:color w:val="FF0000"/>
                <w:sz w:val="18"/>
                <w:szCs w:val="24"/>
                <w:lang w:val="en-GB"/>
              </w:rPr>
            </w:pPr>
            <w:r w:rsidRPr="00A671C6">
              <w:rPr>
                <w:b/>
                <w:color w:val="FF0000"/>
                <w:sz w:val="18"/>
                <w:szCs w:val="24"/>
                <w:lang w:val="en-GB"/>
              </w:rPr>
              <w:t xml:space="preserve">If you have been registered in Sweden for at least 5 years, an identity card must also be attached, otherwise extracts from the </w:t>
            </w:r>
            <w:r>
              <w:rPr>
                <w:b/>
                <w:color w:val="FF0000"/>
                <w:sz w:val="18"/>
                <w:szCs w:val="24"/>
                <w:lang w:val="en-GB"/>
              </w:rPr>
              <w:t>criminal record</w:t>
            </w:r>
            <w:r w:rsidRPr="00A671C6">
              <w:rPr>
                <w:b/>
                <w:color w:val="FF0000"/>
                <w:sz w:val="18"/>
                <w:szCs w:val="24"/>
                <w:lang w:val="en-GB"/>
              </w:rPr>
              <w:t xml:space="preserve"> in the country of citizenship must be submitted. A new extract must be submitted every year as long as employment / assignments with SKB are ongoing.</w:t>
            </w:r>
          </w:p>
          <w:p w:rsidRPr="00A671C6" w:rsidR="0044177D" w:rsidP="004B191D" w:rsidRDefault="0044177D">
            <w:pPr>
              <w:rPr>
                <w:sz w:val="8"/>
                <w:szCs w:val="16"/>
                <w:lang w:val="en-GB"/>
              </w:rPr>
            </w:pPr>
          </w:p>
        </w:tc>
      </w:tr>
      <w:tr w:rsidRPr="007430FD" w:rsidR="00FC74A9" w:rsidTr="00CF59D5">
        <w:tc>
          <w:tcPr>
            <w:tcW w:w="4395" w:type="dxa"/>
            <w:gridSpan w:val="2"/>
            <w:tcBorders>
              <w:bottom w:val="nil"/>
            </w:tcBorders>
          </w:tcPr>
          <w:p w:rsidRPr="007430FD" w:rsidR="00CF59D5" w:rsidP="000D1391" w:rsidRDefault="00FC74A9">
            <w:pPr>
              <w:rPr>
                <w:rFonts w:ascii="Arial" w:hAnsi="Arial" w:cs="Arial"/>
                <w:sz w:val="16"/>
                <w:szCs w:val="16"/>
              </w:rPr>
            </w:pPr>
            <w:r w:rsidRPr="00FC74A9">
              <w:rPr>
                <w:rFonts w:ascii="Arial" w:hAnsi="Arial" w:cs="Arial"/>
                <w:sz w:val="16"/>
                <w:szCs w:val="16"/>
              </w:rPr>
              <w:t>Latest residential address abroad</w:t>
            </w:r>
          </w:p>
          <w:p w:rsidRPr="007430FD" w:rsidR="00CF59D5" w:rsidP="000D1391" w:rsidRDefault="00CF59D5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Pr="007430FD" w:rsidR="00CF59D5" w:rsidP="000D1391" w:rsidRDefault="00FC74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4100" w:type="dxa"/>
            <w:gridSpan w:val="2"/>
            <w:tcBorders>
              <w:bottom w:val="nil"/>
            </w:tcBorders>
          </w:tcPr>
          <w:p w:rsidRPr="007430FD" w:rsidR="00CF59D5" w:rsidP="000D1391" w:rsidRDefault="00FC74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</w:tr>
      <w:tr w:rsidRPr="007430FD" w:rsidR="00FC74A9" w:rsidTr="00EB5D39">
        <w:trPr>
          <w:trHeight w:val="271"/>
        </w:trPr>
        <w:tc>
          <w:tcPr>
            <w:tcW w:w="4395" w:type="dxa"/>
            <w:gridSpan w:val="2"/>
            <w:tcBorders>
              <w:top w:val="nil"/>
              <w:bottom w:val="single" w:color="auto" w:sz="4" w:space="0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nil"/>
              <w:bottom w:val="single" w:color="auto" w:sz="4" w:space="0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4100" w:type="dxa"/>
            <w:gridSpan w:val="2"/>
            <w:tcBorders>
              <w:top w:val="nil"/>
              <w:bottom w:val="single" w:color="auto" w:sz="4" w:space="0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7430FD" w:rsidR="00FC74A9" w:rsidTr="00CF59D5">
        <w:tc>
          <w:tcPr>
            <w:tcW w:w="4395" w:type="dxa"/>
            <w:gridSpan w:val="2"/>
            <w:tcBorders>
              <w:bottom w:val="nil"/>
            </w:tcBorders>
          </w:tcPr>
          <w:p w:rsidRPr="007430FD" w:rsidR="00CF59D5" w:rsidP="000D1391" w:rsidRDefault="00FC74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birth</w:t>
            </w:r>
          </w:p>
          <w:p w:rsidRPr="007430FD" w:rsidR="00CF59D5" w:rsidP="000D1391" w:rsidRDefault="00CF59D5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Pr="007430FD" w:rsidR="00CF59D5" w:rsidP="000D1391" w:rsidRDefault="00FC74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 of birth</w:t>
            </w:r>
          </w:p>
        </w:tc>
        <w:tc>
          <w:tcPr>
            <w:tcW w:w="4100" w:type="dxa"/>
            <w:gridSpan w:val="2"/>
            <w:tcBorders>
              <w:bottom w:val="nil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rFonts w:ascii="Arial" w:hAnsi="Arial" w:cs="Arial"/>
                <w:sz w:val="16"/>
                <w:szCs w:val="16"/>
              </w:rPr>
              <w:t>P</w:t>
            </w:r>
            <w:r w:rsidR="00FC74A9">
              <w:rPr>
                <w:rFonts w:ascii="Arial" w:hAnsi="Arial" w:cs="Arial"/>
                <w:sz w:val="16"/>
                <w:szCs w:val="16"/>
              </w:rPr>
              <w:t>assport number</w:t>
            </w:r>
          </w:p>
        </w:tc>
      </w:tr>
      <w:tr w:rsidRPr="007430FD" w:rsidR="00FC74A9" w:rsidTr="00EB5D39">
        <w:trPr>
          <w:trHeight w:val="271"/>
        </w:trPr>
        <w:tc>
          <w:tcPr>
            <w:tcW w:w="4395" w:type="dxa"/>
            <w:gridSpan w:val="2"/>
            <w:tcBorders>
              <w:top w:val="nil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top w:val="nil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4100" w:type="dxa"/>
            <w:gridSpan w:val="2"/>
            <w:tcBorders>
              <w:top w:val="nil"/>
            </w:tcBorders>
          </w:tcPr>
          <w:p w:rsidRPr="007430FD" w:rsidR="00CF59D5" w:rsidP="000D1391" w:rsidRDefault="00CF59D5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4F4EA3" w:rsidR="007430FD" w:rsidTr="0053085D">
        <w:tc>
          <w:tcPr>
            <w:tcW w:w="10479" w:type="dxa"/>
            <w:gridSpan w:val="7"/>
            <w:tcBorders>
              <w:left w:val="nil"/>
              <w:bottom w:val="single" w:color="auto" w:sz="4" w:space="0"/>
              <w:right w:val="nil"/>
            </w:tcBorders>
          </w:tcPr>
          <w:p w:rsidRPr="007430FD" w:rsidR="000D1391" w:rsidP="000D1391" w:rsidRDefault="000D1391">
            <w:pPr>
              <w:rPr>
                <w:b/>
                <w:sz w:val="12"/>
                <w:szCs w:val="24"/>
              </w:rPr>
            </w:pPr>
          </w:p>
          <w:p w:rsidRPr="002976F4" w:rsidR="000D1391" w:rsidP="000D1391" w:rsidRDefault="002976F4">
            <w:pPr>
              <w:rPr>
                <w:b/>
                <w:sz w:val="24"/>
                <w:szCs w:val="24"/>
                <w:lang w:val="en-GB"/>
              </w:rPr>
            </w:pPr>
            <w:r w:rsidRPr="002976F4">
              <w:rPr>
                <w:b/>
                <w:sz w:val="24"/>
                <w:szCs w:val="24"/>
                <w:lang w:val="en-GB"/>
              </w:rPr>
              <w:t>The signee has taken note of the information above and hereby agrees to the security screening</w:t>
            </w:r>
          </w:p>
          <w:p w:rsidRPr="002976F4" w:rsidR="000D1391" w:rsidP="000D1391" w:rsidRDefault="000D1391">
            <w:pPr>
              <w:rPr>
                <w:b/>
                <w:sz w:val="8"/>
                <w:szCs w:val="24"/>
                <w:lang w:val="en-GB"/>
              </w:rPr>
            </w:pPr>
          </w:p>
        </w:tc>
      </w:tr>
      <w:tr w:rsidRPr="007430FD" w:rsidR="00C61421" w:rsidTr="001827BD">
        <w:tc>
          <w:tcPr>
            <w:tcW w:w="2694" w:type="dxa"/>
            <w:tcBorders>
              <w:bottom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30FD">
              <w:rPr>
                <w:rFonts w:ascii="Arial" w:hAnsi="Arial" w:cs="Arial"/>
                <w:b/>
                <w:i/>
                <w:sz w:val="18"/>
                <w:szCs w:val="16"/>
              </w:rPr>
              <w:t>Dat</w:t>
            </w:r>
            <w:r w:rsidR="002976F4">
              <w:rPr>
                <w:rFonts w:ascii="Arial" w:hAnsi="Arial" w:cs="Arial"/>
                <w:b/>
                <w:i/>
                <w:sz w:val="18"/>
                <w:szCs w:val="16"/>
              </w:rPr>
              <w:t>e</w:t>
            </w:r>
          </w:p>
        </w:tc>
        <w:tc>
          <w:tcPr>
            <w:tcW w:w="7785" w:type="dxa"/>
            <w:gridSpan w:val="6"/>
            <w:tcBorders>
              <w:bottom w:val="nil"/>
            </w:tcBorders>
          </w:tcPr>
          <w:p w:rsidRPr="00D15752" w:rsidR="000D1391" w:rsidP="000D1391" w:rsidRDefault="002976F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5752">
              <w:rPr>
                <w:rFonts w:ascii="Arial" w:hAnsi="Arial" w:cs="Arial"/>
                <w:b/>
                <w:i/>
                <w:sz w:val="16"/>
                <w:szCs w:val="16"/>
              </w:rPr>
              <w:t>Signature</w:t>
            </w:r>
          </w:p>
        </w:tc>
      </w:tr>
      <w:tr w:rsidRPr="007430FD" w:rsidR="00C61421" w:rsidTr="001827BD">
        <w:trPr>
          <w:trHeight w:val="412"/>
        </w:trPr>
        <w:tc>
          <w:tcPr>
            <w:tcW w:w="2694" w:type="dxa"/>
            <w:tcBorders>
              <w:top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5" w:type="dxa"/>
            <w:gridSpan w:val="6"/>
            <w:tcBorders>
              <w:top w:val="nil"/>
            </w:tcBorders>
          </w:tcPr>
          <w:p w:rsidRPr="007430FD" w:rsidR="000D1391" w:rsidP="000D1391" w:rsidRDefault="000D13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Pr="00576F85" w:rsidR="00E064DF" w:rsidRDefault="00E064DF">
      <w:pPr>
        <w:spacing w:after="200" w:line="276" w:lineRule="auto"/>
        <w:rPr>
          <w:rFonts w:cs="Arial"/>
          <w:color w:val="FF0000"/>
          <w:sz w:val="4"/>
        </w:rPr>
      </w:pPr>
    </w:p>
    <w:p w:rsidRPr="00FA2498" w:rsidR="007430FD" w:rsidP="009D29F9" w:rsidRDefault="00D15752">
      <w:pPr>
        <w:pStyle w:val="Rubrik3"/>
        <w:numPr>
          <w:ilvl w:val="0"/>
          <w:numId w:val="0"/>
        </w:numPr>
        <w:spacing w:before="0" w:after="0"/>
        <w:rPr>
          <w:rFonts w:cs="Arial"/>
          <w:b w:val="0"/>
          <w:sz w:val="20"/>
          <w:lang w:val="en-GB"/>
        </w:rPr>
      </w:pPr>
      <w:r w:rsidRPr="00D15752">
        <w:rPr>
          <w:rFonts w:ascii="Times New Roman" w:hAnsi="Times New Roman"/>
          <w:color w:val="FF0000"/>
          <w:lang w:val="en-GB"/>
        </w:rPr>
        <w:t>The completed and signed form is sent to</w:t>
      </w:r>
      <w:r w:rsidR="007E1C79">
        <w:rPr>
          <w:rFonts w:ascii="Times New Roman" w:hAnsi="Times New Roman"/>
          <w:color w:val="FF0000"/>
          <w:lang w:val="en-GB"/>
        </w:rPr>
        <w:t xml:space="preserve"> </w:t>
      </w:r>
      <w:r w:rsidR="00CE3C39">
        <w:rPr>
          <w:rFonts w:ascii="Times New Roman" w:hAnsi="Times New Roman"/>
          <w:color w:val="FF0000"/>
          <w:lang w:val="en-GB"/>
        </w:rPr>
        <w:t>responsible manager</w:t>
      </w:r>
      <w:r w:rsidR="003471B4">
        <w:rPr>
          <w:rFonts w:ascii="Times New Roman" w:hAnsi="Times New Roman"/>
          <w:color w:val="FF0000"/>
          <w:lang w:val="en-GB"/>
        </w:rPr>
        <w:t xml:space="preserve"> or </w:t>
      </w:r>
      <w:r w:rsidRPr="00D15752">
        <w:rPr>
          <w:rFonts w:ascii="Times New Roman" w:hAnsi="Times New Roman"/>
          <w:color w:val="FF0000"/>
          <w:lang w:val="en-GB"/>
        </w:rPr>
        <w:t>contact person</w:t>
      </w:r>
      <w:r w:rsidR="007E1C79">
        <w:rPr>
          <w:rFonts w:ascii="Times New Roman" w:hAnsi="Times New Roman"/>
          <w:color w:val="FF0000"/>
          <w:lang w:val="en-GB"/>
        </w:rPr>
        <w:t xml:space="preserve"> at SKB.</w:t>
      </w:r>
      <w:r w:rsidR="009D29F9">
        <w:rPr>
          <w:rFonts w:ascii="Times New Roman" w:hAnsi="Times New Roman"/>
          <w:color w:val="FF0000"/>
          <w:lang w:val="en-GB"/>
        </w:rPr>
        <w:t xml:space="preserve"> </w:t>
      </w:r>
      <w:r w:rsidRPr="00D15752" w:rsidR="007430FD">
        <w:rPr>
          <w:rFonts w:cs="Arial"/>
          <w:color w:val="FF0000"/>
          <w:sz w:val="20"/>
          <w:lang w:val="en-GB"/>
        </w:rPr>
        <w:br w:type="page"/>
      </w:r>
    </w:p>
    <w:p w:rsidRPr="00246612" w:rsidR="00B13897" w:rsidP="004E37EE" w:rsidRDefault="00246612">
      <w:pPr>
        <w:rPr>
          <w:b/>
          <w:color w:val="FF0000"/>
          <w:sz w:val="28"/>
          <w:lang w:val="en-GB"/>
        </w:rPr>
      </w:pPr>
      <w:r w:rsidRPr="00246612">
        <w:rPr>
          <w:b/>
          <w:color w:val="FF0000"/>
          <w:sz w:val="28"/>
          <w:lang w:val="en-GB"/>
        </w:rPr>
        <w:lastRenderedPageBreak/>
        <w:t>This certificate is only used for external personnel</w:t>
      </w:r>
    </w:p>
    <w:p w:rsidRPr="00246612" w:rsidR="00B13897" w:rsidP="004E37EE" w:rsidRDefault="00B13897">
      <w:pPr>
        <w:rPr>
          <w:b/>
          <w:sz w:val="28"/>
          <w:lang w:val="en-GB"/>
        </w:rPr>
      </w:pPr>
    </w:p>
    <w:p w:rsidRPr="00503ECD" w:rsidR="004E37EE" w:rsidP="004E37EE" w:rsidRDefault="00503ECD">
      <w:pPr>
        <w:rPr>
          <w:b/>
          <w:sz w:val="28"/>
          <w:lang w:val="en-GB"/>
        </w:rPr>
      </w:pPr>
      <w:r w:rsidRPr="00503ECD">
        <w:rPr>
          <w:b/>
          <w:sz w:val="28"/>
          <w:lang w:val="en-GB"/>
        </w:rPr>
        <w:t xml:space="preserve">Certificate of completed security </w:t>
      </w:r>
      <w:r w:rsidR="005A4E39">
        <w:rPr>
          <w:b/>
          <w:sz w:val="28"/>
          <w:lang w:val="en-GB"/>
        </w:rPr>
        <w:t>screening</w:t>
      </w:r>
    </w:p>
    <w:p w:rsidRPr="00503ECD" w:rsidR="003E1B05" w:rsidP="004E37EE" w:rsidRDefault="003E1B05">
      <w:pPr>
        <w:rPr>
          <w:sz w:val="16"/>
          <w:szCs w:val="16"/>
          <w:lang w:val="en-GB"/>
        </w:rPr>
      </w:pPr>
    </w:p>
    <w:p w:rsidRPr="00503ECD" w:rsidR="00503ECD" w:rsidP="00503ECD" w:rsidRDefault="00503ECD">
      <w:pPr>
        <w:ind w:right="565"/>
        <w:rPr>
          <w:szCs w:val="22"/>
          <w:lang w:val="en-GB"/>
        </w:rPr>
      </w:pPr>
      <w:r w:rsidRPr="00503ECD">
        <w:rPr>
          <w:szCs w:val="22"/>
          <w:lang w:val="en-GB"/>
        </w:rPr>
        <w:t>This document is a certificate where the responsible manager at the</w:t>
      </w:r>
      <w:r w:rsidR="00CE3C39">
        <w:rPr>
          <w:szCs w:val="22"/>
          <w:lang w:val="en-GB"/>
        </w:rPr>
        <w:t xml:space="preserve"> work agency/company</w:t>
      </w:r>
      <w:r w:rsidRPr="00503ECD">
        <w:rPr>
          <w:szCs w:val="22"/>
          <w:lang w:val="en-GB"/>
        </w:rPr>
        <w:t xml:space="preserve"> certifies that a security </w:t>
      </w:r>
      <w:r>
        <w:rPr>
          <w:szCs w:val="22"/>
          <w:lang w:val="en-GB"/>
        </w:rPr>
        <w:t>screening</w:t>
      </w:r>
      <w:r w:rsidRPr="00503ECD">
        <w:rPr>
          <w:szCs w:val="22"/>
          <w:lang w:val="en-GB"/>
        </w:rPr>
        <w:t xml:space="preserve"> has been carried out and that the person listed below has been found reliable from a security perspective.</w:t>
      </w:r>
    </w:p>
    <w:p w:rsidRPr="00503ECD" w:rsidR="00503ECD" w:rsidP="00503ECD" w:rsidRDefault="00503ECD">
      <w:pPr>
        <w:ind w:right="565"/>
        <w:rPr>
          <w:szCs w:val="22"/>
          <w:lang w:val="en-GB"/>
        </w:rPr>
      </w:pPr>
    </w:p>
    <w:p w:rsidRPr="00503ECD" w:rsidR="00503ECD" w:rsidP="00503ECD" w:rsidRDefault="00503ECD">
      <w:pPr>
        <w:ind w:right="565"/>
        <w:rPr>
          <w:szCs w:val="22"/>
          <w:lang w:val="en-GB"/>
        </w:rPr>
      </w:pPr>
      <w:r w:rsidRPr="00503ECD">
        <w:rPr>
          <w:szCs w:val="22"/>
          <w:lang w:val="en-GB"/>
        </w:rPr>
        <w:t>In cases where the consultant in question is the same as</w:t>
      </w:r>
      <w:r w:rsidR="00CE3C39">
        <w:rPr>
          <w:szCs w:val="22"/>
          <w:lang w:val="en-GB"/>
        </w:rPr>
        <w:t xml:space="preserve"> an</w:t>
      </w:r>
      <w:r w:rsidRPr="00503ECD">
        <w:rPr>
          <w:szCs w:val="22"/>
          <w:lang w:val="en-GB"/>
        </w:rPr>
        <w:t xml:space="preserve"> own legal entity (one-man consultant), the form must be signed by the responsible manager at SKB.</w:t>
      </w:r>
    </w:p>
    <w:p w:rsidRPr="00503ECD" w:rsidR="00503ECD" w:rsidP="00503ECD" w:rsidRDefault="00503ECD">
      <w:pPr>
        <w:ind w:right="565"/>
        <w:rPr>
          <w:szCs w:val="22"/>
          <w:lang w:val="en-GB"/>
        </w:rPr>
      </w:pPr>
    </w:p>
    <w:p w:rsidR="003E1B05" w:rsidP="000C69F6" w:rsidRDefault="00503ECD">
      <w:pPr>
        <w:ind w:right="565"/>
        <w:rPr>
          <w:szCs w:val="22"/>
          <w:lang w:val="en-GB"/>
        </w:rPr>
      </w:pPr>
      <w:r w:rsidRPr="00503ECD">
        <w:rPr>
          <w:szCs w:val="22"/>
          <w:lang w:val="en-GB"/>
        </w:rPr>
        <w:t xml:space="preserve">SKB processes personal data in accordance with the Data Protection </w:t>
      </w:r>
      <w:r w:rsidR="009651C3">
        <w:rPr>
          <w:szCs w:val="22"/>
          <w:lang w:val="en-GB"/>
        </w:rPr>
        <w:t>Regulation,</w:t>
      </w:r>
      <w:r w:rsidRPr="00503ECD">
        <w:rPr>
          <w:szCs w:val="22"/>
          <w:lang w:val="en-GB"/>
        </w:rPr>
        <w:t xml:space="preserve"> GDPR</w:t>
      </w:r>
      <w:r w:rsidR="000C69F6">
        <w:rPr>
          <w:szCs w:val="22"/>
          <w:lang w:val="en-GB"/>
        </w:rPr>
        <w:t>.</w:t>
      </w:r>
      <w:r w:rsidRPr="00503ECD">
        <w:rPr>
          <w:szCs w:val="22"/>
          <w:lang w:val="en-GB"/>
        </w:rPr>
        <w:t xml:space="preserve"> </w:t>
      </w:r>
      <w:r w:rsidR="000C69F6">
        <w:rPr>
          <w:szCs w:val="22"/>
          <w:lang w:val="en-GB"/>
        </w:rPr>
        <w:t>Y</w:t>
      </w:r>
      <w:r w:rsidRPr="00503ECD">
        <w:rPr>
          <w:szCs w:val="22"/>
          <w:lang w:val="en-GB"/>
        </w:rPr>
        <w:t xml:space="preserve">ou can read more about our data protection policy at </w:t>
      </w:r>
      <w:hyperlink w:history="1" r:id="rId10">
        <w:r w:rsidRPr="007358A4" w:rsidR="00695B0C">
          <w:rPr>
            <w:rStyle w:val="Hyperlnk"/>
            <w:szCs w:val="22"/>
            <w:lang w:val="en-GB"/>
          </w:rPr>
          <w:t>https://skb.com/gdpr/personal-data-and-data-protection</w:t>
        </w:r>
      </w:hyperlink>
    </w:p>
    <w:p w:rsidRPr="000C69F6" w:rsidR="00157450" w:rsidP="003E1B05" w:rsidRDefault="00157450">
      <w:pPr>
        <w:rPr>
          <w:rFonts w:eastAsiaTheme="minorHAnsi"/>
          <w:iCs/>
          <w:color w:val="0000FF"/>
          <w:szCs w:val="22"/>
          <w:u w:val="single"/>
          <w:lang w:val="en-GB" w:eastAsia="en-US"/>
        </w:rPr>
      </w:pPr>
    </w:p>
    <w:p w:rsidRPr="000C69F6" w:rsidR="003E1B05" w:rsidP="003E1B05" w:rsidRDefault="003E1B05">
      <w:pPr>
        <w:rPr>
          <w:rFonts w:eastAsiaTheme="minorHAnsi"/>
          <w:iCs/>
          <w:sz w:val="18"/>
          <w:szCs w:val="22"/>
          <w:lang w:val="en-GB" w:eastAsia="en-US"/>
        </w:rPr>
      </w:pPr>
    </w:p>
    <w:p w:rsidR="00604AE4" w:rsidP="003E1B05" w:rsidRDefault="008524B2">
      <w:pPr>
        <w:tabs>
          <w:tab w:val="left" w:pos="709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The security </w:t>
      </w:r>
      <w:r w:rsidR="005A4E39">
        <w:rPr>
          <w:b/>
          <w:sz w:val="24"/>
          <w:szCs w:val="22"/>
        </w:rPr>
        <w:t>screening</w:t>
      </w:r>
      <w:r>
        <w:rPr>
          <w:b/>
          <w:sz w:val="24"/>
          <w:szCs w:val="22"/>
        </w:rPr>
        <w:t xml:space="preserve"> includes</w:t>
      </w:r>
      <w:r w:rsidRPr="00604AE4" w:rsidR="003E1B05">
        <w:rPr>
          <w:b/>
          <w:sz w:val="24"/>
          <w:szCs w:val="22"/>
        </w:rPr>
        <w:t>:</w:t>
      </w:r>
    </w:p>
    <w:p w:rsidRPr="008C2F4D" w:rsidR="008C2F4D" w:rsidP="003E1B05" w:rsidRDefault="008C2F4D">
      <w:pPr>
        <w:tabs>
          <w:tab w:val="left" w:pos="709"/>
        </w:tabs>
        <w:rPr>
          <w:b/>
          <w:sz w:val="8"/>
          <w:szCs w:val="22"/>
        </w:rPr>
      </w:pPr>
    </w:p>
    <w:p w:rsidRPr="00604AE4" w:rsidR="003E1B05" w:rsidP="003E1B05" w:rsidRDefault="003E1B05">
      <w:pPr>
        <w:tabs>
          <w:tab w:val="left" w:pos="709"/>
        </w:tabs>
        <w:rPr>
          <w:sz w:val="8"/>
          <w:szCs w:val="22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0"/>
        <w:gridCol w:w="10196"/>
      </w:tblGrid>
      <w:tr w:rsidRPr="004F4EA3" w:rsidR="001024FA" w:rsidTr="00A53180">
        <w:tc>
          <w:tcPr>
            <w:tcW w:w="283" w:type="dxa"/>
          </w:tcPr>
          <w:p w:rsidRPr="00604AE4" w:rsidR="001024FA" w:rsidP="001024FA" w:rsidRDefault="001024FA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604AE4">
              <w:rPr>
                <w:rFonts w:eastAsiaTheme="minorHAns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96" w:type="dxa"/>
          </w:tcPr>
          <w:p w:rsidRPr="008861B3" w:rsidR="008524B2" w:rsidP="008524B2" w:rsidRDefault="008524B2">
            <w:pPr>
              <w:tabs>
                <w:tab w:val="left" w:pos="851"/>
              </w:tabs>
              <w:rPr>
                <w:sz w:val="22"/>
                <w:szCs w:val="22"/>
                <w:lang w:val="en-GB"/>
              </w:rPr>
            </w:pPr>
            <w:r w:rsidRPr="008524B2">
              <w:rPr>
                <w:sz w:val="22"/>
                <w:szCs w:val="22"/>
                <w:lang w:val="en-GB"/>
              </w:rPr>
              <w:t xml:space="preserve">Personal knowledge of the consultant concerned </w:t>
            </w:r>
            <w:r w:rsidR="008861B3">
              <w:rPr>
                <w:sz w:val="22"/>
                <w:szCs w:val="22"/>
                <w:lang w:val="en-GB"/>
              </w:rPr>
              <w:t>refer to</w:t>
            </w:r>
            <w:r>
              <w:rPr>
                <w:sz w:val="22"/>
                <w:szCs w:val="22"/>
                <w:lang w:val="en-GB"/>
              </w:rPr>
              <w:t xml:space="preserve"> the</w:t>
            </w:r>
            <w:r w:rsidRPr="008524B2">
              <w:rPr>
                <w:sz w:val="22"/>
                <w:szCs w:val="22"/>
                <w:lang w:val="en-GB"/>
              </w:rPr>
              <w:t xml:space="preserve"> information that emerges during the job interview,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8524B2">
              <w:rPr>
                <w:sz w:val="22"/>
                <w:szCs w:val="22"/>
                <w:lang w:val="en-GB"/>
              </w:rPr>
              <w:t>among other things about family relationships, education, previous activities, finances, side jobs, contacts, interests, drugs, prosecutions and judgments as well as personal characteristics.</w:t>
            </w:r>
          </w:p>
          <w:p w:rsidRPr="008524B2" w:rsidR="00157450" w:rsidP="001024FA" w:rsidRDefault="00157450">
            <w:pPr>
              <w:tabs>
                <w:tab w:val="left" w:pos="851"/>
              </w:tabs>
              <w:rPr>
                <w:sz w:val="12"/>
                <w:szCs w:val="22"/>
                <w:lang w:val="en-GB"/>
              </w:rPr>
            </w:pPr>
          </w:p>
        </w:tc>
      </w:tr>
      <w:tr w:rsidRPr="004F4EA3" w:rsidR="001024FA" w:rsidTr="00A53180">
        <w:tc>
          <w:tcPr>
            <w:tcW w:w="283" w:type="dxa"/>
          </w:tcPr>
          <w:p w:rsidRPr="00604AE4" w:rsidR="001024FA" w:rsidP="001024FA" w:rsidRDefault="001024FA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604AE4">
              <w:rPr>
                <w:rFonts w:eastAsiaTheme="minorHAns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96" w:type="dxa"/>
          </w:tcPr>
          <w:p w:rsidRPr="00533BE3" w:rsidR="001024FA" w:rsidP="001024FA" w:rsidRDefault="00533BE3">
            <w:pPr>
              <w:rPr>
                <w:sz w:val="22"/>
                <w:szCs w:val="22"/>
                <w:lang w:val="en-GB"/>
              </w:rPr>
            </w:pPr>
            <w:r w:rsidRPr="00533BE3">
              <w:rPr>
                <w:sz w:val="22"/>
                <w:szCs w:val="22"/>
                <w:lang w:val="en-GB"/>
              </w:rPr>
              <w:t>That information that appears from documents such as grades, certificates, CV and references is correct.</w:t>
            </w:r>
          </w:p>
          <w:p w:rsidRPr="00533BE3" w:rsidR="00157450" w:rsidP="001024FA" w:rsidRDefault="00157450">
            <w:pPr>
              <w:rPr>
                <w:rFonts w:eastAsiaTheme="minorHAnsi"/>
                <w:iCs/>
                <w:sz w:val="12"/>
                <w:szCs w:val="22"/>
                <w:lang w:val="en-GB" w:eastAsia="en-US"/>
              </w:rPr>
            </w:pPr>
          </w:p>
        </w:tc>
      </w:tr>
      <w:tr w:rsidRPr="004F4EA3" w:rsidR="001024FA" w:rsidTr="00A53180">
        <w:tc>
          <w:tcPr>
            <w:tcW w:w="283" w:type="dxa"/>
          </w:tcPr>
          <w:p w:rsidRPr="00604AE4" w:rsidR="001024FA" w:rsidP="001024FA" w:rsidRDefault="001024FA">
            <w:pPr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604AE4">
              <w:rPr>
                <w:rFonts w:eastAsiaTheme="minorHAns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196" w:type="dxa"/>
          </w:tcPr>
          <w:p w:rsidRPr="00723009" w:rsidR="00723009" w:rsidP="00723009" w:rsidRDefault="00723009">
            <w:pPr>
              <w:rPr>
                <w:rFonts w:eastAsiaTheme="minorHAnsi"/>
                <w:iCs/>
                <w:sz w:val="22"/>
                <w:szCs w:val="22"/>
                <w:lang w:val="en-GB" w:eastAsia="en-US"/>
              </w:rPr>
            </w:pPr>
            <w:r w:rsidRPr="00723009">
              <w:rPr>
                <w:rFonts w:eastAsiaTheme="minorHAnsi"/>
                <w:iCs/>
                <w:sz w:val="22"/>
                <w:szCs w:val="22"/>
                <w:lang w:val="en-GB" w:eastAsia="en-US"/>
              </w:rPr>
              <w:t>Drug testing is mandatory for access to a nuclear facility. Drug testing must be carried out and a certificate from an approved drug test must be sent to SKB's manager</w:t>
            </w:r>
            <w:r w:rsidR="00C43E06">
              <w:rPr>
                <w:rFonts w:eastAsiaTheme="minorHAnsi"/>
                <w:iCs/>
                <w:sz w:val="22"/>
                <w:szCs w:val="22"/>
                <w:lang w:val="en-GB" w:eastAsia="en-US"/>
              </w:rPr>
              <w:t xml:space="preserve"> in charge</w:t>
            </w:r>
            <w:r w:rsidRPr="00723009">
              <w:rPr>
                <w:rFonts w:eastAsiaTheme="minorHAnsi"/>
                <w:iCs/>
                <w:sz w:val="22"/>
                <w:szCs w:val="22"/>
                <w:lang w:val="en-GB" w:eastAsia="en-US"/>
              </w:rPr>
              <w:t xml:space="preserve"> / contact person.</w:t>
            </w:r>
          </w:p>
          <w:p w:rsidRPr="00723009" w:rsidR="00723009" w:rsidP="00723009" w:rsidRDefault="00723009">
            <w:pPr>
              <w:rPr>
                <w:rFonts w:eastAsiaTheme="minorHAnsi"/>
                <w:iCs/>
                <w:sz w:val="22"/>
                <w:szCs w:val="22"/>
                <w:lang w:val="en-GB" w:eastAsia="en-US"/>
              </w:rPr>
            </w:pPr>
            <w:r w:rsidRPr="00723009">
              <w:rPr>
                <w:rFonts w:eastAsiaTheme="minorHAnsi"/>
                <w:iCs/>
                <w:sz w:val="22"/>
                <w:szCs w:val="22"/>
                <w:lang w:val="en-GB" w:eastAsia="en-US"/>
              </w:rPr>
              <w:t xml:space="preserve">SKB's other facilities do not require a drug test for access, but random </w:t>
            </w:r>
            <w:r>
              <w:rPr>
                <w:rFonts w:eastAsiaTheme="minorHAnsi"/>
                <w:iCs/>
                <w:sz w:val="22"/>
                <w:szCs w:val="22"/>
                <w:lang w:val="en-GB" w:eastAsia="en-US"/>
              </w:rPr>
              <w:t>testing</w:t>
            </w:r>
            <w:r w:rsidRPr="00723009">
              <w:rPr>
                <w:rFonts w:eastAsiaTheme="minorHAnsi"/>
                <w:iCs/>
                <w:sz w:val="22"/>
                <w:szCs w:val="22"/>
                <w:lang w:val="en-GB" w:eastAsia="en-US"/>
              </w:rPr>
              <w:t xml:space="preserve"> may be carried out.</w:t>
            </w:r>
          </w:p>
          <w:p w:rsidRPr="00723009" w:rsidR="00157450" w:rsidP="005F3D5D" w:rsidRDefault="00157450">
            <w:pPr>
              <w:rPr>
                <w:rFonts w:eastAsiaTheme="minorHAnsi"/>
                <w:iCs/>
                <w:sz w:val="22"/>
                <w:szCs w:val="22"/>
                <w:lang w:val="en-GB" w:eastAsia="en-US"/>
              </w:rPr>
            </w:pPr>
          </w:p>
        </w:tc>
      </w:tr>
    </w:tbl>
    <w:p w:rsidRPr="0003516C" w:rsidR="003E1B05" w:rsidP="003E1B05" w:rsidRDefault="003E1B05">
      <w:pPr>
        <w:rPr>
          <w:rFonts w:eastAsiaTheme="minorHAnsi"/>
          <w:iCs/>
          <w:szCs w:val="22"/>
          <w:lang w:val="en-GB" w:eastAsia="en-US"/>
        </w:rPr>
      </w:pPr>
    </w:p>
    <w:p w:rsidRPr="009651C3" w:rsidR="009651C3" w:rsidP="003E1B05" w:rsidRDefault="009651C3">
      <w:pPr>
        <w:rPr>
          <w:rFonts w:eastAsiaTheme="minorHAnsi"/>
          <w:iCs/>
          <w:szCs w:val="22"/>
          <w:lang w:val="en-GB" w:eastAsia="en-US"/>
        </w:rPr>
      </w:pPr>
      <w:r w:rsidRPr="009651C3">
        <w:rPr>
          <w:rFonts w:eastAsiaTheme="minorHAnsi"/>
          <w:iCs/>
          <w:szCs w:val="22"/>
          <w:lang w:val="en-GB" w:eastAsia="en-US"/>
        </w:rPr>
        <w:t xml:space="preserve">The informant certifies that the </w:t>
      </w:r>
      <w:r>
        <w:rPr>
          <w:rFonts w:eastAsiaTheme="minorHAnsi"/>
          <w:iCs/>
          <w:szCs w:val="22"/>
          <w:lang w:val="en-GB" w:eastAsia="en-US"/>
        </w:rPr>
        <w:t xml:space="preserve">named </w:t>
      </w:r>
      <w:r w:rsidRPr="009651C3">
        <w:rPr>
          <w:rFonts w:eastAsiaTheme="minorHAnsi"/>
          <w:iCs/>
          <w:szCs w:val="22"/>
          <w:lang w:val="en-GB" w:eastAsia="en-US"/>
        </w:rPr>
        <w:t xml:space="preserve">person </w:t>
      </w:r>
      <w:r w:rsidR="00CB643F">
        <w:rPr>
          <w:rFonts w:eastAsiaTheme="minorHAnsi"/>
          <w:iCs/>
          <w:szCs w:val="22"/>
          <w:lang w:val="en-GB" w:eastAsia="en-US"/>
        </w:rPr>
        <w:t xml:space="preserve">below </w:t>
      </w:r>
      <w:r w:rsidRPr="009651C3">
        <w:rPr>
          <w:rFonts w:eastAsiaTheme="minorHAnsi"/>
          <w:iCs/>
          <w:szCs w:val="22"/>
          <w:lang w:val="en-GB" w:eastAsia="en-US"/>
        </w:rPr>
        <w:t>has been security</w:t>
      </w:r>
      <w:r>
        <w:rPr>
          <w:rFonts w:eastAsiaTheme="minorHAnsi"/>
          <w:iCs/>
          <w:szCs w:val="22"/>
          <w:lang w:val="en-GB" w:eastAsia="en-US"/>
        </w:rPr>
        <w:t xml:space="preserve"> screened</w:t>
      </w:r>
      <w:r w:rsidRPr="009651C3">
        <w:rPr>
          <w:rFonts w:eastAsiaTheme="minorHAnsi"/>
          <w:iCs/>
          <w:szCs w:val="22"/>
          <w:lang w:val="en-GB" w:eastAsia="en-US"/>
        </w:rPr>
        <w:t xml:space="preserve"> and found to be loyal and reliable and that ongoing follow-up is carried out by the human resources manager. In the event of an observation that may indicate reduced suitability from a s</w:t>
      </w:r>
      <w:r>
        <w:rPr>
          <w:rFonts w:eastAsiaTheme="minorHAnsi"/>
          <w:iCs/>
          <w:szCs w:val="22"/>
          <w:lang w:val="en-GB" w:eastAsia="en-US"/>
        </w:rPr>
        <w:t>ecurity</w:t>
      </w:r>
      <w:r w:rsidRPr="009651C3">
        <w:rPr>
          <w:rFonts w:eastAsiaTheme="minorHAnsi"/>
          <w:iCs/>
          <w:szCs w:val="22"/>
          <w:lang w:val="en-GB" w:eastAsia="en-US"/>
        </w:rPr>
        <w:t xml:space="preserve"> protection point of view, it must be reported to SKB's head of safety protection.</w:t>
      </w:r>
    </w:p>
    <w:p w:rsidRPr="009651C3" w:rsidR="00604AE4" w:rsidP="003E1B05" w:rsidRDefault="00604AE4">
      <w:pPr>
        <w:rPr>
          <w:rFonts w:eastAsiaTheme="minorHAnsi"/>
          <w:iCs/>
          <w:sz w:val="20"/>
          <w:szCs w:val="22"/>
          <w:lang w:val="en-GB" w:eastAsia="en-US"/>
        </w:rPr>
      </w:pPr>
    </w:p>
    <w:p w:rsidRPr="009651C3" w:rsidR="00157450" w:rsidP="003E1B05" w:rsidRDefault="00157450">
      <w:pPr>
        <w:rPr>
          <w:rFonts w:eastAsiaTheme="minorHAnsi"/>
          <w:iCs/>
          <w:sz w:val="16"/>
          <w:szCs w:val="22"/>
          <w:lang w:val="en-GB" w:eastAsia="en-US"/>
        </w:rPr>
      </w:pPr>
    </w:p>
    <w:p w:rsidRPr="0003516C" w:rsidR="00427CD7" w:rsidP="003E1B05" w:rsidRDefault="0003516C">
      <w:pPr>
        <w:rPr>
          <w:rFonts w:eastAsiaTheme="minorHAnsi"/>
          <w:iCs/>
          <w:szCs w:val="22"/>
          <w:lang w:val="en-GB" w:eastAsia="en-US"/>
        </w:rPr>
      </w:pPr>
      <w:r w:rsidRPr="0003516C">
        <w:rPr>
          <w:b/>
          <w:color w:val="FF0000"/>
          <w:lang w:val="en-GB"/>
        </w:rPr>
        <w:t>The form must be filled in digitally and then printed out for signature.</w:t>
      </w:r>
    </w:p>
    <w:p w:rsidRPr="0003516C" w:rsidR="00427CD7" w:rsidP="003E1B05" w:rsidRDefault="00427CD7">
      <w:pPr>
        <w:rPr>
          <w:rFonts w:eastAsiaTheme="minorHAnsi"/>
          <w:iCs/>
          <w:sz w:val="16"/>
          <w:szCs w:val="22"/>
          <w:lang w:val="en-GB" w:eastAsia="en-US"/>
        </w:rPr>
      </w:pPr>
    </w:p>
    <w:p w:rsidRPr="0003516C" w:rsidR="007430FD" w:rsidP="004E37EE" w:rsidRDefault="00A03A7B">
      <w:pPr>
        <w:rPr>
          <w:b/>
          <w:i/>
          <w:sz w:val="24"/>
          <w:lang w:val="en-GB"/>
        </w:rPr>
      </w:pPr>
      <w:r>
        <w:rPr>
          <w:b/>
          <w:sz w:val="24"/>
          <w:lang w:val="en-GB"/>
        </w:rPr>
        <w:t xml:space="preserve">The security </w:t>
      </w:r>
      <w:r w:rsidR="005A4E39">
        <w:rPr>
          <w:b/>
          <w:sz w:val="24"/>
          <w:lang w:val="en-GB"/>
        </w:rPr>
        <w:t>screening</w:t>
      </w:r>
      <w:r>
        <w:rPr>
          <w:b/>
          <w:sz w:val="24"/>
          <w:lang w:val="en-GB"/>
        </w:rPr>
        <w:t xml:space="preserve"> refers to </w:t>
      </w:r>
      <w:r w:rsidRPr="00DE277B" w:rsidR="0003516C">
        <w:rPr>
          <w:i/>
          <w:sz w:val="24"/>
          <w:lang w:val="en-GB"/>
        </w:rPr>
        <w:t>(to be filled in by the employer)</w:t>
      </w:r>
    </w:p>
    <w:p w:rsidRPr="0003516C" w:rsidR="00D0055D" w:rsidP="004E37EE" w:rsidRDefault="00D0055D">
      <w:pPr>
        <w:rPr>
          <w:b/>
          <w:sz w:val="8"/>
          <w:lang w:val="en-GB"/>
        </w:rPr>
      </w:pPr>
    </w:p>
    <w:p w:rsidRPr="0003516C" w:rsidR="001024FA" w:rsidP="004E37EE" w:rsidRDefault="001024FA">
      <w:pPr>
        <w:rPr>
          <w:sz w:val="8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963"/>
      </w:tblGrid>
      <w:tr w:rsidRPr="004F4EA3" w:rsidR="007430FD" w:rsidTr="00E064DF">
        <w:trPr>
          <w:trHeight w:val="220"/>
        </w:trPr>
        <w:tc>
          <w:tcPr>
            <w:tcW w:w="2689" w:type="dxa"/>
            <w:tcBorders>
              <w:bottom w:val="nil"/>
            </w:tcBorders>
          </w:tcPr>
          <w:p w:rsidR="007430FD" w:rsidP="002C1541" w:rsidRDefault="00A0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7430FD" w:rsidR="007430FD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yyyy</w:t>
            </w:r>
            <w:r w:rsidRPr="007430FD" w:rsidR="007430FD">
              <w:rPr>
                <w:rFonts w:ascii="Arial" w:hAnsi="Arial" w:cs="Arial"/>
                <w:sz w:val="16"/>
                <w:szCs w:val="16"/>
              </w:rPr>
              <w:t>mmdd)</w:t>
            </w:r>
          </w:p>
          <w:p w:rsidRPr="00005692" w:rsidR="00005692" w:rsidP="002C1541" w:rsidRDefault="0000569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Pr="007430FD" w:rsidR="007430FD" w:rsidP="002C1541" w:rsidRDefault="00A0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Surname</w:t>
            </w:r>
          </w:p>
        </w:tc>
        <w:tc>
          <w:tcPr>
            <w:tcW w:w="3963" w:type="dxa"/>
            <w:tcBorders>
              <w:bottom w:val="nil"/>
            </w:tcBorders>
          </w:tcPr>
          <w:p w:rsidRPr="00A03A7B" w:rsidR="007430FD" w:rsidP="002C1541" w:rsidRDefault="007430F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03A7B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Pr="00A03A7B" w:rsidR="00A03A7B">
              <w:rPr>
                <w:rFonts w:ascii="Arial" w:hAnsi="Arial" w:cs="Arial"/>
                <w:sz w:val="16"/>
                <w:szCs w:val="16"/>
                <w:lang w:val="en-GB"/>
              </w:rPr>
              <w:t>ll given names</w:t>
            </w:r>
            <w:r w:rsidRPr="00A03A7B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03A7B" w:rsidR="00A03A7B">
              <w:rPr>
                <w:rFonts w:ascii="Arial" w:hAnsi="Arial" w:cs="Arial"/>
                <w:sz w:val="16"/>
                <w:szCs w:val="16"/>
                <w:lang w:val="en-GB"/>
              </w:rPr>
              <w:t>first name in capital letters</w:t>
            </w:r>
            <w:r w:rsidRPr="00A03A7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Pr="007430FD" w:rsidR="007430FD" w:rsidTr="00E064DF">
        <w:trPr>
          <w:trHeight w:val="258"/>
        </w:trPr>
        <w:tc>
          <w:tcPr>
            <w:tcW w:w="2689" w:type="dxa"/>
            <w:tcBorders>
              <w:top w:val="nil"/>
              <w:bottom w:val="single" w:color="auto" w:sz="4" w:space="0"/>
            </w:tcBorders>
          </w:tcPr>
          <w:p w:rsidRPr="007430FD" w:rsidR="007430FD" w:rsidP="00005692" w:rsidRDefault="007430FD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bottom w:val="single" w:color="auto" w:sz="4" w:space="0"/>
            </w:tcBorders>
          </w:tcPr>
          <w:p w:rsidRPr="007430FD" w:rsidR="007430FD" w:rsidP="00005692" w:rsidRDefault="007430FD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3963" w:type="dxa"/>
            <w:tcBorders>
              <w:top w:val="nil"/>
              <w:bottom w:val="single" w:color="auto" w:sz="4" w:space="0"/>
            </w:tcBorders>
          </w:tcPr>
          <w:p w:rsidRPr="007430FD" w:rsidR="007430FD" w:rsidP="00005692" w:rsidRDefault="007430FD">
            <w:pPr>
              <w:rPr>
                <w:rFonts w:ascii="Arial" w:hAnsi="Arial" w:cs="Arial"/>
                <w:sz w:val="16"/>
                <w:szCs w:val="16"/>
              </w:rPr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</w:tbl>
    <w:p w:rsidRPr="00D0055D" w:rsidR="007430FD" w:rsidP="007430FD" w:rsidRDefault="007430FD">
      <w:pPr>
        <w:rPr>
          <w:sz w:val="24"/>
        </w:rPr>
      </w:pPr>
    </w:p>
    <w:p w:rsidRPr="00E7554E" w:rsidR="00A96C91" w:rsidP="001024FA" w:rsidRDefault="00E7554E">
      <w:pPr>
        <w:ind w:right="565"/>
        <w:rPr>
          <w:b/>
          <w:sz w:val="24"/>
          <w:lang w:val="en-GB"/>
        </w:rPr>
      </w:pPr>
      <w:r w:rsidRPr="00E7554E">
        <w:rPr>
          <w:b/>
          <w:sz w:val="24"/>
          <w:lang w:val="en-GB"/>
        </w:rPr>
        <w:t>The informant certifies that the above</w:t>
      </w:r>
      <w:r w:rsidR="005A4E39">
        <w:rPr>
          <w:b/>
          <w:sz w:val="24"/>
          <w:lang w:val="en-GB"/>
        </w:rPr>
        <w:t>-</w:t>
      </w:r>
      <w:r w:rsidRPr="00E7554E">
        <w:rPr>
          <w:b/>
          <w:sz w:val="24"/>
          <w:lang w:val="en-GB"/>
        </w:rPr>
        <w:t>named person has been checked and found to be reliable</w:t>
      </w:r>
    </w:p>
    <w:p w:rsidRPr="00E7554E" w:rsidR="00D0055D" w:rsidP="001024FA" w:rsidRDefault="00D0055D">
      <w:pPr>
        <w:ind w:right="565"/>
        <w:rPr>
          <w:b/>
          <w:sz w:val="8"/>
          <w:lang w:val="en-GB"/>
        </w:rPr>
      </w:pPr>
    </w:p>
    <w:p w:rsidRPr="00E7554E" w:rsidR="00A96C91" w:rsidP="001024FA" w:rsidRDefault="00A96C91">
      <w:pPr>
        <w:ind w:right="565"/>
        <w:rPr>
          <w:sz w:val="8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3685"/>
        <w:gridCol w:w="1979"/>
      </w:tblGrid>
      <w:tr w:rsidRPr="00005692" w:rsidR="005F3D5D" w:rsidTr="0099529E">
        <w:tc>
          <w:tcPr>
            <w:tcW w:w="4815" w:type="dxa"/>
            <w:tcBorders>
              <w:bottom w:val="nil"/>
            </w:tcBorders>
          </w:tcPr>
          <w:p w:rsidRPr="00005692" w:rsidR="005F3D5D" w:rsidP="001024FA" w:rsidRDefault="00A03A7B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:rsidRPr="00005692" w:rsidR="00005692" w:rsidP="001024FA" w:rsidRDefault="00005692">
            <w:pPr>
              <w:ind w:right="565"/>
              <w:rPr>
                <w:rFonts w:ascii="Arial" w:hAnsi="Arial" w:cs="Arial"/>
                <w:sz w:val="8"/>
              </w:rPr>
            </w:pPr>
          </w:p>
        </w:tc>
        <w:tc>
          <w:tcPr>
            <w:tcW w:w="5664" w:type="dxa"/>
            <w:gridSpan w:val="2"/>
            <w:tcBorders>
              <w:bottom w:val="nil"/>
            </w:tcBorders>
          </w:tcPr>
          <w:p w:rsidRPr="00005692" w:rsidR="005F3D5D" w:rsidP="001024FA" w:rsidRDefault="00A03A7B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</w:t>
            </w:r>
          </w:p>
        </w:tc>
      </w:tr>
      <w:tr w:rsidR="005F3D5D" w:rsidTr="00EB5D39">
        <w:trPr>
          <w:trHeight w:val="272"/>
        </w:trPr>
        <w:tc>
          <w:tcPr>
            <w:tcW w:w="4815" w:type="dxa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5664" w:type="dxa"/>
            <w:gridSpan w:val="2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005692" w:rsidR="005F3D5D" w:rsidTr="0099529E">
        <w:tc>
          <w:tcPr>
            <w:tcW w:w="4815" w:type="dxa"/>
            <w:tcBorders>
              <w:bottom w:val="nil"/>
            </w:tcBorders>
          </w:tcPr>
          <w:p w:rsidRPr="00005692" w:rsidR="005F3D5D" w:rsidP="001024FA" w:rsidRDefault="00A03A7B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Company</w:t>
            </w:r>
          </w:p>
          <w:p w:rsidRPr="00005692" w:rsidR="00005692" w:rsidP="001024FA" w:rsidRDefault="00005692">
            <w:pPr>
              <w:ind w:right="565"/>
              <w:rPr>
                <w:rFonts w:ascii="Arial" w:hAnsi="Arial" w:cs="Arial"/>
                <w:sz w:val="8"/>
              </w:rPr>
            </w:pPr>
          </w:p>
        </w:tc>
        <w:tc>
          <w:tcPr>
            <w:tcW w:w="5664" w:type="dxa"/>
            <w:gridSpan w:val="2"/>
            <w:tcBorders>
              <w:bottom w:val="nil"/>
            </w:tcBorders>
          </w:tcPr>
          <w:p w:rsidRPr="00005692" w:rsidR="005F3D5D" w:rsidP="001024FA" w:rsidRDefault="00940573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Corporate identity number</w:t>
            </w:r>
          </w:p>
        </w:tc>
      </w:tr>
      <w:tr w:rsidR="005F3D5D" w:rsidTr="00EB5D39">
        <w:trPr>
          <w:trHeight w:val="272"/>
        </w:trPr>
        <w:tc>
          <w:tcPr>
            <w:tcW w:w="4815" w:type="dxa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5664" w:type="dxa"/>
            <w:gridSpan w:val="2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Pr="00005692" w:rsidR="005F3D5D" w:rsidTr="0099529E">
        <w:tc>
          <w:tcPr>
            <w:tcW w:w="4815" w:type="dxa"/>
            <w:tcBorders>
              <w:bottom w:val="nil"/>
            </w:tcBorders>
          </w:tcPr>
          <w:p w:rsidRPr="00005692" w:rsidR="005F3D5D" w:rsidP="001024FA" w:rsidRDefault="00940573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</w:t>
            </w:r>
          </w:p>
          <w:p w:rsidRPr="00005692" w:rsidR="00005692" w:rsidP="001024FA" w:rsidRDefault="00005692">
            <w:pPr>
              <w:ind w:right="565"/>
              <w:rPr>
                <w:rFonts w:ascii="Arial" w:hAnsi="Arial" w:cs="Arial"/>
                <w:sz w:val="8"/>
              </w:rPr>
            </w:pPr>
          </w:p>
        </w:tc>
        <w:tc>
          <w:tcPr>
            <w:tcW w:w="5664" w:type="dxa"/>
            <w:gridSpan w:val="2"/>
            <w:tcBorders>
              <w:bottom w:val="nil"/>
            </w:tcBorders>
          </w:tcPr>
          <w:p w:rsidRPr="00005692" w:rsidR="005F3D5D" w:rsidP="001024FA" w:rsidRDefault="005F3D5D">
            <w:pPr>
              <w:ind w:right="565"/>
              <w:rPr>
                <w:rFonts w:ascii="Arial" w:hAnsi="Arial" w:cs="Arial"/>
                <w:sz w:val="16"/>
              </w:rPr>
            </w:pPr>
            <w:r w:rsidRPr="00005692">
              <w:rPr>
                <w:rFonts w:ascii="Arial" w:hAnsi="Arial" w:cs="Arial"/>
                <w:sz w:val="16"/>
              </w:rPr>
              <w:t>Nam</w:t>
            </w:r>
            <w:r w:rsidR="00CF06B7">
              <w:rPr>
                <w:rFonts w:ascii="Arial" w:hAnsi="Arial" w:cs="Arial"/>
                <w:sz w:val="16"/>
              </w:rPr>
              <w:t>e in blo</w:t>
            </w:r>
            <w:r w:rsidR="00CE0A0A">
              <w:rPr>
                <w:rFonts w:ascii="Arial" w:hAnsi="Arial" w:cs="Arial"/>
                <w:sz w:val="16"/>
              </w:rPr>
              <w:t>ck letters</w:t>
            </w:r>
          </w:p>
        </w:tc>
      </w:tr>
      <w:tr w:rsidR="005F3D5D" w:rsidTr="00005692">
        <w:trPr>
          <w:trHeight w:val="326"/>
        </w:trPr>
        <w:tc>
          <w:tcPr>
            <w:tcW w:w="4815" w:type="dxa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</w:p>
        </w:tc>
        <w:tc>
          <w:tcPr>
            <w:tcW w:w="5664" w:type="dxa"/>
            <w:gridSpan w:val="2"/>
            <w:tcBorders>
              <w:top w:val="nil"/>
              <w:bottom w:val="single" w:color="auto" w:sz="4" w:space="0"/>
            </w:tcBorders>
          </w:tcPr>
          <w:p w:rsidR="005F3D5D" w:rsidP="00005692" w:rsidRDefault="005F3D5D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  <w:tr w:rsidR="005F3D5D" w:rsidTr="0099529E">
        <w:tc>
          <w:tcPr>
            <w:tcW w:w="4815" w:type="dxa"/>
            <w:tcBorders>
              <w:left w:val="nil"/>
              <w:bottom w:val="single" w:color="auto" w:sz="4" w:space="0"/>
              <w:right w:val="nil"/>
            </w:tcBorders>
          </w:tcPr>
          <w:p w:rsidR="005F3D5D" w:rsidP="001024FA" w:rsidRDefault="005F3D5D">
            <w:pPr>
              <w:ind w:right="565"/>
            </w:pPr>
          </w:p>
        </w:tc>
        <w:tc>
          <w:tcPr>
            <w:tcW w:w="5664" w:type="dxa"/>
            <w:gridSpan w:val="2"/>
            <w:tcBorders>
              <w:left w:val="nil"/>
              <w:bottom w:val="single" w:color="auto" w:sz="4" w:space="0"/>
              <w:right w:val="nil"/>
            </w:tcBorders>
          </w:tcPr>
          <w:p w:rsidR="005F3D5D" w:rsidP="001024FA" w:rsidRDefault="005F3D5D">
            <w:pPr>
              <w:ind w:right="565"/>
            </w:pPr>
          </w:p>
        </w:tc>
      </w:tr>
      <w:tr w:rsidRPr="00005692" w:rsidR="00CF06B7" w:rsidTr="001C42E7">
        <w:tc>
          <w:tcPr>
            <w:tcW w:w="4815" w:type="dxa"/>
            <w:tcBorders>
              <w:bottom w:val="nil"/>
            </w:tcBorders>
          </w:tcPr>
          <w:p w:rsidRPr="00005692" w:rsidR="0099529E" w:rsidP="001024FA" w:rsidRDefault="00CF06B7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 at</w:t>
            </w:r>
            <w:r w:rsidRPr="00005692" w:rsidR="0099529E">
              <w:rPr>
                <w:rFonts w:ascii="Arial" w:hAnsi="Arial" w:cs="Arial"/>
                <w:sz w:val="16"/>
              </w:rPr>
              <w:t xml:space="preserve"> SKB</w:t>
            </w:r>
          </w:p>
          <w:p w:rsidRPr="00005692" w:rsidR="00005692" w:rsidP="001024FA" w:rsidRDefault="00005692">
            <w:pPr>
              <w:ind w:right="565"/>
              <w:rPr>
                <w:rFonts w:ascii="Arial" w:hAnsi="Arial" w:cs="Arial"/>
                <w:sz w:val="8"/>
              </w:rPr>
            </w:pPr>
          </w:p>
        </w:tc>
        <w:tc>
          <w:tcPr>
            <w:tcW w:w="3685" w:type="dxa"/>
            <w:tcBorders>
              <w:bottom w:val="nil"/>
              <w:right w:val="nil"/>
            </w:tcBorders>
          </w:tcPr>
          <w:p w:rsidRPr="00005692" w:rsidR="0099529E" w:rsidP="001024FA" w:rsidRDefault="00CF06B7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person employer</w:t>
            </w:r>
          </w:p>
        </w:tc>
        <w:tc>
          <w:tcPr>
            <w:tcW w:w="1979" w:type="dxa"/>
            <w:tcBorders>
              <w:left w:val="nil"/>
              <w:bottom w:val="nil"/>
            </w:tcBorders>
          </w:tcPr>
          <w:p w:rsidRPr="00005692" w:rsidR="0099529E" w:rsidP="001024FA" w:rsidRDefault="00CF06B7">
            <w:pPr>
              <w:ind w:right="5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Mobile number</w:t>
            </w:r>
          </w:p>
        </w:tc>
      </w:tr>
      <w:tr w:rsidR="00CF06B7" w:rsidTr="001C42E7">
        <w:trPr>
          <w:trHeight w:val="271"/>
        </w:trPr>
        <w:tc>
          <w:tcPr>
            <w:tcW w:w="4815" w:type="dxa"/>
            <w:tcBorders>
              <w:top w:val="nil"/>
            </w:tcBorders>
          </w:tcPr>
          <w:p w:rsidR="0099529E" w:rsidP="00005692" w:rsidRDefault="0099529E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right w:val="nil"/>
            </w:tcBorders>
          </w:tcPr>
          <w:p w:rsidR="0099529E" w:rsidP="00005692" w:rsidRDefault="0099529E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  <w:tc>
          <w:tcPr>
            <w:tcW w:w="1979" w:type="dxa"/>
            <w:tcBorders>
              <w:top w:val="nil"/>
              <w:left w:val="nil"/>
            </w:tcBorders>
          </w:tcPr>
          <w:p w:rsidR="0099529E" w:rsidP="00005692" w:rsidRDefault="0099529E">
            <w:pPr>
              <w:ind w:right="565"/>
            </w:pPr>
            <w:r w:rsidRPr="007430FD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30FD">
              <w:rPr>
                <w:szCs w:val="24"/>
              </w:rPr>
              <w:instrText xml:space="preserve"> FORMTEXT </w:instrText>
            </w:r>
            <w:r w:rsidRPr="007430FD">
              <w:rPr>
                <w:szCs w:val="24"/>
              </w:rPr>
            </w:r>
            <w:r w:rsidRPr="007430FD">
              <w:rPr>
                <w:szCs w:val="24"/>
              </w:rPr>
              <w:fldChar w:fldCharType="separate"/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="00EB5D39">
              <w:rPr>
                <w:szCs w:val="24"/>
              </w:rPr>
              <w:t> </w:t>
            </w:r>
            <w:r w:rsidRPr="007430FD">
              <w:rPr>
                <w:szCs w:val="24"/>
              </w:rPr>
              <w:fldChar w:fldCharType="end"/>
            </w:r>
          </w:p>
        </w:tc>
      </w:tr>
    </w:tbl>
    <w:p w:rsidRPr="00F20C63" w:rsidR="00F20C63" w:rsidP="00F20C63" w:rsidRDefault="00F20C63">
      <w:pPr>
        <w:pStyle w:val="Rubrik3"/>
        <w:numPr>
          <w:ilvl w:val="0"/>
          <w:numId w:val="0"/>
        </w:numPr>
        <w:spacing w:before="0" w:after="0"/>
        <w:rPr>
          <w:rFonts w:cs="Arial"/>
          <w:b w:val="0"/>
          <w:sz w:val="20"/>
        </w:rPr>
      </w:pPr>
    </w:p>
    <w:p w:rsidRPr="00E7554E" w:rsidR="0078437B" w:rsidP="0078437B" w:rsidRDefault="00E7554E">
      <w:pPr>
        <w:pStyle w:val="Rubrik3"/>
        <w:numPr>
          <w:ilvl w:val="0"/>
          <w:numId w:val="0"/>
        </w:numPr>
        <w:spacing w:before="0" w:after="0"/>
        <w:rPr>
          <w:rFonts w:ascii="Times New Roman" w:hAnsi="Times New Roman"/>
          <w:color w:val="FF0000"/>
          <w:lang w:val="en-GB"/>
        </w:rPr>
      </w:pPr>
      <w:r w:rsidRPr="00E7554E">
        <w:rPr>
          <w:rFonts w:ascii="Times New Roman" w:hAnsi="Times New Roman"/>
          <w:color w:val="FF0000"/>
          <w:lang w:val="en-GB"/>
        </w:rPr>
        <w:t xml:space="preserve">Completed and signed form is sent to manager in charge </w:t>
      </w:r>
      <w:r w:rsidR="003471B4">
        <w:rPr>
          <w:rFonts w:ascii="Times New Roman" w:hAnsi="Times New Roman"/>
          <w:color w:val="FF0000"/>
          <w:lang w:val="en-GB"/>
        </w:rPr>
        <w:t xml:space="preserve">or </w:t>
      </w:r>
      <w:r w:rsidRPr="00E7554E">
        <w:rPr>
          <w:rFonts w:ascii="Times New Roman" w:hAnsi="Times New Roman"/>
          <w:color w:val="FF0000"/>
          <w:lang w:val="en-GB"/>
        </w:rPr>
        <w:t>contact person</w:t>
      </w:r>
      <w:r w:rsidR="007E1C79">
        <w:rPr>
          <w:rFonts w:ascii="Times New Roman" w:hAnsi="Times New Roman"/>
          <w:color w:val="FF0000"/>
          <w:lang w:val="en-GB"/>
        </w:rPr>
        <w:t xml:space="preserve"> at SKB.</w:t>
      </w:r>
    </w:p>
    <w:p w:rsidRPr="00E7554E" w:rsidR="00FB15AF" w:rsidRDefault="00FB15AF">
      <w:pPr>
        <w:spacing w:after="200" w:line="276" w:lineRule="auto"/>
        <w:rPr>
          <w:lang w:val="en-GB"/>
        </w:rPr>
      </w:pPr>
      <w:r w:rsidRPr="00E7554E">
        <w:rPr>
          <w:lang w:val="en-GB"/>
        </w:rPr>
        <w:br w:type="page"/>
      </w:r>
    </w:p>
    <w:p w:rsidRPr="00006E61" w:rsidR="00D9072B" w:rsidP="00D9072B" w:rsidRDefault="00292A7B">
      <w:pPr>
        <w:autoSpaceDE w:val="0"/>
        <w:autoSpaceDN w:val="0"/>
        <w:adjustRightInd w:val="0"/>
        <w:rPr>
          <w:b/>
          <w:sz w:val="32"/>
          <w:szCs w:val="36"/>
          <w:lang w:val="en-GB"/>
        </w:rPr>
      </w:pPr>
      <w:r w:rsidRPr="00006E61">
        <w:rPr>
          <w:b/>
          <w:sz w:val="32"/>
          <w:szCs w:val="36"/>
          <w:lang w:val="en-GB"/>
        </w:rPr>
        <w:lastRenderedPageBreak/>
        <w:t xml:space="preserve">Security </w:t>
      </w:r>
      <w:r w:rsidRPr="00006E61" w:rsidR="005A4E39">
        <w:rPr>
          <w:b/>
          <w:sz w:val="32"/>
          <w:szCs w:val="36"/>
          <w:lang w:val="en-GB"/>
        </w:rPr>
        <w:t>screening information</w:t>
      </w:r>
    </w:p>
    <w:p w:rsidRPr="00292A7B" w:rsidR="00292A7B" w:rsidP="00292A7B" w:rsidRDefault="00292A7B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:rsidRPr="00292A7B" w:rsidR="00292A7B" w:rsidP="00292A7B" w:rsidRDefault="00292A7B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 w:rsidRPr="00292A7B">
        <w:rPr>
          <w:color w:val="000000"/>
          <w:lang w:val="en-GB"/>
        </w:rPr>
        <w:t>According to the Protecti</w:t>
      </w:r>
      <w:r w:rsidR="005A4E39">
        <w:rPr>
          <w:color w:val="000000"/>
          <w:lang w:val="en-GB"/>
        </w:rPr>
        <w:t>ve Security</w:t>
      </w:r>
      <w:r w:rsidRPr="00292A7B">
        <w:rPr>
          <w:color w:val="000000"/>
          <w:lang w:val="en-GB"/>
        </w:rPr>
        <w:t xml:space="preserve"> Act (2018:585), a security </w:t>
      </w:r>
      <w:r w:rsidR="005A4E39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must be made by a person who, through employment or in some other way, must participate in a security-sensitive activity or gain access to security-classified information.</w:t>
      </w:r>
      <w:r w:rsidR="005A4E39">
        <w:rPr>
          <w:color w:val="000000"/>
          <w:lang w:val="en-GB"/>
        </w:rPr>
        <w:t xml:space="preserve"> </w:t>
      </w:r>
      <w:r w:rsidRPr="00292A7B">
        <w:rPr>
          <w:color w:val="000000"/>
          <w:lang w:val="en-GB"/>
        </w:rPr>
        <w:t xml:space="preserve">The security </w:t>
      </w:r>
      <w:r w:rsidR="005A4E39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shall be carried out </w:t>
      </w:r>
      <w:r w:rsidR="005A4E39">
        <w:rPr>
          <w:color w:val="000000"/>
          <w:lang w:val="en-GB"/>
        </w:rPr>
        <w:t>prior to</w:t>
      </w:r>
      <w:r w:rsidRPr="00292A7B">
        <w:rPr>
          <w:color w:val="000000"/>
          <w:lang w:val="en-GB"/>
        </w:rPr>
        <w:t xml:space="preserve"> participation in security-sensitive activities and shall include a basic investigation</w:t>
      </w:r>
      <w:r w:rsidR="00E93193">
        <w:rPr>
          <w:color w:val="000000"/>
          <w:lang w:val="en-GB"/>
        </w:rPr>
        <w:t>.</w:t>
      </w:r>
      <w:r w:rsidRPr="00292A7B">
        <w:rPr>
          <w:color w:val="000000"/>
          <w:lang w:val="en-GB"/>
        </w:rPr>
        <w:t xml:space="preserve"> </w:t>
      </w:r>
      <w:r w:rsidR="00E93193">
        <w:rPr>
          <w:color w:val="000000"/>
          <w:lang w:val="en-GB"/>
        </w:rPr>
        <w:t>I</w:t>
      </w:r>
      <w:r w:rsidRPr="00292A7B">
        <w:rPr>
          <w:color w:val="000000"/>
          <w:lang w:val="en-GB"/>
        </w:rPr>
        <w:t xml:space="preserve">n some </w:t>
      </w:r>
      <w:r w:rsidRPr="00292A7B" w:rsidR="00E93193">
        <w:rPr>
          <w:color w:val="000000"/>
          <w:lang w:val="en-GB"/>
        </w:rPr>
        <w:t>cases,</w:t>
      </w:r>
      <w:r w:rsidRPr="00292A7B">
        <w:rPr>
          <w:color w:val="000000"/>
          <w:lang w:val="en-GB"/>
        </w:rPr>
        <w:t xml:space="preserve"> </w:t>
      </w:r>
      <w:r w:rsidR="00E93193">
        <w:rPr>
          <w:color w:val="000000"/>
          <w:lang w:val="en-GB"/>
        </w:rPr>
        <w:t>records check</w:t>
      </w:r>
      <w:r w:rsidRPr="00292A7B">
        <w:rPr>
          <w:color w:val="000000"/>
          <w:lang w:val="en-GB"/>
        </w:rPr>
        <w:t xml:space="preserve"> and a special personal investigation</w:t>
      </w:r>
      <w:r w:rsidR="00E93193">
        <w:rPr>
          <w:color w:val="000000"/>
          <w:lang w:val="en-GB"/>
        </w:rPr>
        <w:t xml:space="preserve"> may be conducted</w:t>
      </w:r>
      <w:r w:rsidRPr="00292A7B">
        <w:rPr>
          <w:color w:val="000000"/>
          <w:lang w:val="en-GB"/>
        </w:rPr>
        <w:t xml:space="preserve">. The purpose of the security </w:t>
      </w:r>
      <w:r w:rsidR="00E93193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is to prevent persons who are not reliable from a security point of view from participating in security-sensitive activities. According to the Protecti</w:t>
      </w:r>
      <w:r w:rsidR="00E93193">
        <w:rPr>
          <w:color w:val="000000"/>
          <w:lang w:val="en-GB"/>
        </w:rPr>
        <w:t>ve Security Act</w:t>
      </w:r>
      <w:r w:rsidRPr="00292A7B">
        <w:rPr>
          <w:color w:val="000000"/>
          <w:lang w:val="en-GB"/>
        </w:rPr>
        <w:t xml:space="preserve">, security </w:t>
      </w:r>
      <w:r w:rsidR="00E93193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must also be carried out in connection with participation in security-sensitive activities that </w:t>
      </w:r>
      <w:r w:rsidR="006F22CE">
        <w:rPr>
          <w:color w:val="000000"/>
          <w:lang w:val="en-GB"/>
        </w:rPr>
        <w:t>do not require security classification</w:t>
      </w:r>
      <w:r w:rsidRPr="00292A7B">
        <w:rPr>
          <w:color w:val="000000"/>
          <w:lang w:val="en-GB"/>
        </w:rPr>
        <w:t xml:space="preserve">. In order to be able to carry out this security </w:t>
      </w:r>
      <w:r w:rsidR="006F22CE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with sufficient evidence for an overall </w:t>
      </w:r>
      <w:r w:rsidR="006F22CE">
        <w:rPr>
          <w:color w:val="000000"/>
          <w:lang w:val="en-GB"/>
        </w:rPr>
        <w:t>assessment</w:t>
      </w:r>
      <w:r w:rsidRPr="00292A7B">
        <w:rPr>
          <w:color w:val="000000"/>
          <w:lang w:val="en-GB"/>
        </w:rPr>
        <w:t xml:space="preserve"> of the person in question, checks in relevant registers will be carried out. This </w:t>
      </w:r>
      <w:r w:rsidR="006F22CE">
        <w:rPr>
          <w:color w:val="000000"/>
          <w:lang w:val="en-GB"/>
        </w:rPr>
        <w:t>screening</w:t>
      </w:r>
      <w:r w:rsidRPr="00292A7B">
        <w:rPr>
          <w:color w:val="000000"/>
          <w:lang w:val="en-GB"/>
        </w:rPr>
        <w:t xml:space="preserve"> will be carried out </w:t>
      </w:r>
      <w:r w:rsidR="006F22CE">
        <w:rPr>
          <w:color w:val="000000"/>
          <w:lang w:val="en-GB"/>
        </w:rPr>
        <w:t>by</w:t>
      </w:r>
      <w:r w:rsidRPr="00292A7B">
        <w:rPr>
          <w:color w:val="000000"/>
          <w:lang w:val="en-GB"/>
        </w:rPr>
        <w:t xml:space="preserve"> SKB.</w:t>
      </w:r>
    </w:p>
    <w:p w:rsidRPr="00292A7B" w:rsidR="00D9072B" w:rsidP="00D9072B" w:rsidRDefault="00D9072B">
      <w:pPr>
        <w:autoSpaceDE w:val="0"/>
        <w:autoSpaceDN w:val="0"/>
        <w:adjustRightInd w:val="0"/>
        <w:jc w:val="both"/>
        <w:rPr>
          <w:color w:val="000000"/>
          <w:sz w:val="20"/>
          <w:lang w:val="en-GB"/>
        </w:rPr>
      </w:pPr>
    </w:p>
    <w:p w:rsidRPr="00006E61" w:rsidR="00D9072B" w:rsidP="00D9072B" w:rsidRDefault="008B26AE">
      <w:pPr>
        <w:autoSpaceDE w:val="0"/>
        <w:autoSpaceDN w:val="0"/>
        <w:adjustRightInd w:val="0"/>
        <w:ind w:right="-57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The security screening includes</w:t>
      </w:r>
      <w:r w:rsidRPr="00006E61" w:rsidR="00D9072B">
        <w:rPr>
          <w:b/>
          <w:sz w:val="28"/>
          <w:szCs w:val="28"/>
          <w:lang w:val="en-GB"/>
        </w:rPr>
        <w:t>:</w:t>
      </w:r>
    </w:p>
    <w:p w:rsidRPr="00006E61" w:rsidR="003454B8" w:rsidP="00D9072B" w:rsidRDefault="003454B8">
      <w:pPr>
        <w:autoSpaceDE w:val="0"/>
        <w:autoSpaceDN w:val="0"/>
        <w:adjustRightInd w:val="0"/>
        <w:ind w:right="-57"/>
        <w:rPr>
          <w:b/>
          <w:sz w:val="24"/>
          <w:szCs w:val="28"/>
          <w:lang w:val="en-GB"/>
        </w:rPr>
      </w:pPr>
    </w:p>
    <w:p w:rsidRPr="00A816EB" w:rsidR="00CC2DB6" w:rsidP="00006B06" w:rsidRDefault="00D9072B">
      <w:pPr>
        <w:autoSpaceDE w:val="0"/>
        <w:autoSpaceDN w:val="0"/>
        <w:adjustRightInd w:val="0"/>
        <w:jc w:val="both"/>
        <w:rPr>
          <w:b/>
          <w:szCs w:val="22"/>
          <w:lang w:val="en-GB"/>
        </w:rPr>
      </w:pPr>
      <w:r w:rsidRPr="00A816EB">
        <w:rPr>
          <w:b/>
          <w:szCs w:val="22"/>
          <w:lang w:val="en-GB"/>
        </w:rPr>
        <w:t>S</w:t>
      </w:r>
      <w:r w:rsidRPr="00A816EB" w:rsidR="00A816EB">
        <w:rPr>
          <w:b/>
          <w:szCs w:val="22"/>
          <w:lang w:val="en-GB"/>
        </w:rPr>
        <w:t>ec</w:t>
      </w:r>
      <w:r w:rsidR="00A816EB">
        <w:rPr>
          <w:b/>
          <w:szCs w:val="22"/>
          <w:lang w:val="en-GB"/>
        </w:rPr>
        <w:t>urity screening interview</w:t>
      </w:r>
    </w:p>
    <w:p w:rsidRPr="00A816EB" w:rsidR="00CC2DB6" w:rsidP="00006B06" w:rsidRDefault="00CC2DB6">
      <w:pPr>
        <w:autoSpaceDE w:val="0"/>
        <w:autoSpaceDN w:val="0"/>
        <w:adjustRightInd w:val="0"/>
        <w:jc w:val="both"/>
        <w:rPr>
          <w:sz w:val="12"/>
          <w:szCs w:val="22"/>
          <w:lang w:val="en-GB"/>
        </w:rPr>
      </w:pPr>
    </w:p>
    <w:p w:rsidRPr="001F3BA9" w:rsidR="008B26AE" w:rsidP="008B26AE" w:rsidRDefault="008B26AE">
      <w:pPr>
        <w:rPr>
          <w:rFonts w:eastAsiaTheme="minorHAnsi"/>
          <w:color w:val="000000"/>
          <w:szCs w:val="22"/>
          <w:lang w:val="en-GB" w:eastAsia="en-US"/>
        </w:rPr>
      </w:pPr>
      <w:r w:rsidRPr="008B26AE">
        <w:rPr>
          <w:rFonts w:eastAsiaTheme="minorHAnsi"/>
          <w:color w:val="000000"/>
          <w:szCs w:val="22"/>
          <w:lang w:val="en-GB" w:eastAsia="en-US"/>
        </w:rPr>
        <w:t xml:space="preserve">The basis for the security </w:t>
      </w:r>
      <w:r w:rsidR="001F3BA9">
        <w:rPr>
          <w:rFonts w:eastAsiaTheme="minorHAnsi"/>
          <w:color w:val="000000"/>
          <w:szCs w:val="22"/>
          <w:lang w:val="en-GB" w:eastAsia="en-US"/>
        </w:rPr>
        <w:t>screening</w:t>
      </w:r>
      <w:r w:rsidRPr="008B26AE">
        <w:rPr>
          <w:rFonts w:eastAsiaTheme="minorHAnsi"/>
          <w:color w:val="000000"/>
          <w:szCs w:val="22"/>
          <w:lang w:val="en-GB" w:eastAsia="en-US"/>
        </w:rPr>
        <w:t xml:space="preserve"> is a thorough personal assessment, and one of the most important tools for obtaining a basis for this assessment is the security </w:t>
      </w:r>
      <w:r w:rsidR="001F3BA9">
        <w:rPr>
          <w:rFonts w:eastAsiaTheme="minorHAnsi"/>
          <w:color w:val="000000"/>
          <w:szCs w:val="22"/>
          <w:lang w:val="en-GB" w:eastAsia="en-US"/>
        </w:rPr>
        <w:t>screening</w:t>
      </w:r>
      <w:r w:rsidRPr="008B26AE">
        <w:rPr>
          <w:rFonts w:eastAsiaTheme="minorHAnsi"/>
          <w:color w:val="000000"/>
          <w:szCs w:val="22"/>
          <w:lang w:val="en-GB" w:eastAsia="en-US"/>
        </w:rPr>
        <w:t xml:space="preserve"> interview.</w:t>
      </w:r>
    </w:p>
    <w:p w:rsidRPr="008B26AE" w:rsidR="008B26AE" w:rsidP="008B26AE" w:rsidRDefault="008B26AE">
      <w:pPr>
        <w:rPr>
          <w:rFonts w:eastAsiaTheme="minorHAnsi"/>
          <w:color w:val="000000"/>
          <w:szCs w:val="22"/>
          <w:lang w:val="en-GB" w:eastAsia="en-US"/>
        </w:rPr>
      </w:pPr>
      <w:r w:rsidRPr="008B26AE">
        <w:rPr>
          <w:rFonts w:eastAsiaTheme="minorHAnsi"/>
          <w:color w:val="000000"/>
          <w:szCs w:val="22"/>
          <w:lang w:val="en-GB" w:eastAsia="en-US"/>
        </w:rPr>
        <w:t>Obtaining and assessing grades, CV, certificates, references and other information that is relevant.</w:t>
      </w:r>
    </w:p>
    <w:p w:rsidRPr="00FC195B" w:rsidR="008B26AE" w:rsidP="008B26AE" w:rsidRDefault="008B26AE">
      <w:pPr>
        <w:rPr>
          <w:rFonts w:eastAsiaTheme="minorHAnsi"/>
          <w:color w:val="000000"/>
          <w:szCs w:val="22"/>
          <w:lang w:val="en-GB" w:eastAsia="en-US"/>
        </w:rPr>
      </w:pPr>
      <w:r w:rsidRPr="008B26AE">
        <w:rPr>
          <w:rFonts w:eastAsiaTheme="minorHAnsi"/>
          <w:color w:val="000000"/>
          <w:szCs w:val="22"/>
          <w:lang w:val="en-GB" w:eastAsia="en-US"/>
        </w:rPr>
        <w:t xml:space="preserve">Curriculum vitae, personal letter or other certificates are not only documentation of the applicant's knowledge but also provide a picture of the person's background. The security screening shall be followed up during the time that the participation in the security-sensitive activities is ongoing. </w:t>
      </w:r>
      <w:r w:rsidRPr="00FC195B">
        <w:rPr>
          <w:rFonts w:eastAsiaTheme="minorHAnsi"/>
          <w:color w:val="000000"/>
          <w:szCs w:val="22"/>
          <w:lang w:val="en-GB" w:eastAsia="en-US"/>
        </w:rPr>
        <w:t>The purpose is to maintain and deepen personal knowledge.</w:t>
      </w:r>
    </w:p>
    <w:p w:rsidRPr="00FC195B" w:rsidR="008B50BA" w:rsidP="00006B06" w:rsidRDefault="008B50BA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:rsidRPr="008B50BA" w:rsidR="00191C80" w:rsidP="00191C80" w:rsidRDefault="008B50BA">
      <w:pPr>
        <w:pStyle w:val="Default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8B50BA">
        <w:rPr>
          <w:rFonts w:ascii="Times New Roman" w:hAnsi="Times New Roman" w:cs="Times New Roman"/>
          <w:b/>
          <w:sz w:val="22"/>
          <w:szCs w:val="22"/>
          <w:lang w:val="en-GB"/>
        </w:rPr>
        <w:t>Background check as a replacement for check of criminal records, if the employment is not security classified</w:t>
      </w:r>
    </w:p>
    <w:p w:rsidRPr="00191C80" w:rsidR="00191C80" w:rsidP="00191C80" w:rsidRDefault="00191C80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:rsidRPr="00191C80" w:rsidR="00191C80" w:rsidP="00191C80" w:rsidRDefault="00191C80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191C80">
        <w:rPr>
          <w:rFonts w:ascii="Times New Roman" w:hAnsi="Times New Roman" w:cs="Times New Roman"/>
          <w:sz w:val="22"/>
          <w:szCs w:val="22"/>
          <w:lang w:val="en-GB"/>
        </w:rPr>
        <w:t>According to the Protecti</w:t>
      </w:r>
      <w:r w:rsidR="008B50BA">
        <w:rPr>
          <w:rFonts w:ascii="Times New Roman" w:hAnsi="Times New Roman" w:cs="Times New Roman"/>
          <w:sz w:val="22"/>
          <w:szCs w:val="22"/>
          <w:lang w:val="en-GB"/>
        </w:rPr>
        <w:t>ve Security</w:t>
      </w:r>
      <w:r w:rsidRPr="00191C80">
        <w:rPr>
          <w:rFonts w:ascii="Times New Roman" w:hAnsi="Times New Roman" w:cs="Times New Roman"/>
          <w:sz w:val="22"/>
          <w:szCs w:val="22"/>
          <w:lang w:val="en-GB"/>
        </w:rPr>
        <w:t xml:space="preserve"> Act, security </w:t>
      </w:r>
      <w:r w:rsidR="008B50BA">
        <w:rPr>
          <w:rFonts w:ascii="Times New Roman" w:hAnsi="Times New Roman" w:cs="Times New Roman"/>
          <w:sz w:val="22"/>
          <w:szCs w:val="22"/>
          <w:lang w:val="en-GB"/>
        </w:rPr>
        <w:t>screening</w:t>
      </w:r>
      <w:r w:rsidRPr="00191C80">
        <w:rPr>
          <w:rFonts w:ascii="Times New Roman" w:hAnsi="Times New Roman" w:cs="Times New Roman"/>
          <w:sz w:val="22"/>
          <w:szCs w:val="22"/>
          <w:lang w:val="en-GB"/>
        </w:rPr>
        <w:t xml:space="preserve"> must also be carried out in connection with participation in security-sensitive activities that </w:t>
      </w:r>
      <w:r w:rsidR="008B50BA">
        <w:rPr>
          <w:rFonts w:ascii="Times New Roman" w:hAnsi="Times New Roman" w:cs="Times New Roman"/>
          <w:sz w:val="22"/>
          <w:szCs w:val="22"/>
          <w:lang w:val="en-GB"/>
        </w:rPr>
        <w:t>are not</w:t>
      </w:r>
      <w:r w:rsidRPr="00191C80">
        <w:rPr>
          <w:rFonts w:ascii="Times New Roman" w:hAnsi="Times New Roman" w:cs="Times New Roman"/>
          <w:sz w:val="22"/>
          <w:szCs w:val="22"/>
          <w:lang w:val="en-GB"/>
        </w:rPr>
        <w:t xml:space="preserve"> security </w:t>
      </w:r>
      <w:r w:rsidR="008B50BA">
        <w:rPr>
          <w:rFonts w:ascii="Times New Roman" w:hAnsi="Times New Roman" w:cs="Times New Roman"/>
          <w:sz w:val="22"/>
          <w:szCs w:val="22"/>
          <w:lang w:val="en-GB"/>
        </w:rPr>
        <w:t>classified</w:t>
      </w:r>
      <w:r w:rsidRPr="00191C80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Pr="00191C80" w:rsidR="00191C80" w:rsidP="00191C80" w:rsidRDefault="00191C80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191C80">
        <w:rPr>
          <w:rFonts w:ascii="Times New Roman" w:hAnsi="Times New Roman" w:cs="Times New Roman"/>
          <w:sz w:val="22"/>
          <w:szCs w:val="22"/>
          <w:lang w:val="en-GB"/>
        </w:rPr>
        <w:t>In order to be able to carry out this s</w:t>
      </w:r>
      <w:r w:rsidR="008B50BA">
        <w:rPr>
          <w:rFonts w:ascii="Times New Roman" w:hAnsi="Times New Roman" w:cs="Times New Roman"/>
          <w:sz w:val="22"/>
          <w:szCs w:val="22"/>
          <w:lang w:val="en-GB"/>
        </w:rPr>
        <w:t>ecurity screening</w:t>
      </w:r>
      <w:r w:rsidRPr="00191C80">
        <w:rPr>
          <w:rFonts w:ascii="Times New Roman" w:hAnsi="Times New Roman" w:cs="Times New Roman"/>
          <w:sz w:val="22"/>
          <w:szCs w:val="22"/>
          <w:lang w:val="en-GB"/>
        </w:rPr>
        <w:t xml:space="preserve"> with sufficient data for an overall assessment of the person in question, SKB carries out its own checks in relevant open registers.</w:t>
      </w:r>
    </w:p>
    <w:p w:rsidRPr="00191C80" w:rsidR="008F7534" w:rsidP="00006B06" w:rsidRDefault="008F7534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:rsidRPr="00C63474" w:rsidR="006576AC" w:rsidP="00006B06" w:rsidRDefault="00C63474">
      <w:pPr>
        <w:pStyle w:val="Default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Screening</w:t>
      </w:r>
      <w:r w:rsidRPr="00C63474">
        <w:rPr>
          <w:rFonts w:ascii="Times New Roman" w:hAnsi="Times New Roman" w:cs="Times New Roman"/>
          <w:b/>
          <w:sz w:val="22"/>
          <w:szCs w:val="22"/>
          <w:lang w:val="en-GB"/>
        </w:rPr>
        <w:t xml:space="preserve">, if the employment is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considered to be </w:t>
      </w:r>
      <w:r w:rsidRPr="00C63474">
        <w:rPr>
          <w:rFonts w:ascii="Times New Roman" w:hAnsi="Times New Roman" w:cs="Times New Roman"/>
          <w:b/>
          <w:sz w:val="22"/>
          <w:szCs w:val="22"/>
          <w:lang w:val="en-GB"/>
        </w:rPr>
        <w:t>security</w:t>
      </w:r>
      <w:r w:rsidR="00BA3F67">
        <w:rPr>
          <w:rFonts w:ascii="Times New Roman" w:hAnsi="Times New Roman" w:cs="Times New Roman"/>
          <w:b/>
          <w:sz w:val="22"/>
          <w:szCs w:val="22"/>
          <w:lang w:val="en-GB"/>
        </w:rPr>
        <w:t>-</w:t>
      </w:r>
      <w:r w:rsidRPr="00C63474">
        <w:rPr>
          <w:rFonts w:ascii="Times New Roman" w:hAnsi="Times New Roman" w:cs="Times New Roman"/>
          <w:b/>
          <w:sz w:val="22"/>
          <w:szCs w:val="22"/>
          <w:lang w:val="en-GB"/>
        </w:rPr>
        <w:t>class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ified</w:t>
      </w:r>
    </w:p>
    <w:p w:rsidRPr="00C63474" w:rsidR="00CC2DB6" w:rsidP="00006B06" w:rsidRDefault="00CC2DB6">
      <w:pPr>
        <w:pStyle w:val="Default"/>
        <w:rPr>
          <w:rFonts w:ascii="Times New Roman" w:hAnsi="Times New Roman" w:cs="Times New Roman"/>
          <w:sz w:val="12"/>
          <w:szCs w:val="22"/>
          <w:lang w:val="en-GB"/>
        </w:rPr>
      </w:pPr>
    </w:p>
    <w:p w:rsidR="005F03C9" w:rsidP="007B0C79" w:rsidRDefault="007B0C79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7B0C79">
        <w:rPr>
          <w:rFonts w:ascii="Times New Roman" w:hAnsi="Times New Roman" w:cs="Times New Roman"/>
          <w:sz w:val="22"/>
          <w:szCs w:val="22"/>
          <w:lang w:val="en-GB"/>
        </w:rPr>
        <w:t>An employment or participation in security-sensitive activities must in certain cases be security</w:t>
      </w:r>
      <w:r w:rsidR="00BA3F67">
        <w:rPr>
          <w:rFonts w:ascii="Times New Roman" w:hAnsi="Times New Roman" w:cs="Times New Roman"/>
          <w:sz w:val="22"/>
          <w:szCs w:val="22"/>
          <w:lang w:val="en-GB"/>
        </w:rPr>
        <w:t>-</w:t>
      </w:r>
      <w:r w:rsidRPr="007B0C79">
        <w:rPr>
          <w:rFonts w:ascii="Times New Roman" w:hAnsi="Times New Roman" w:cs="Times New Roman"/>
          <w:sz w:val="22"/>
          <w:szCs w:val="22"/>
          <w:lang w:val="en-GB"/>
        </w:rPr>
        <w:t>classified. There are three security levels, two which are relevant to SKB, security level 3 and security level 2. Whether a person is to be security classified and which security level is relevant depends on the extent to which the person receives security-classified information and must participate in security-sensitive activities. For external personnel who are to be placed in security</w:t>
      </w:r>
      <w:r w:rsidR="00BA3F67">
        <w:rPr>
          <w:rFonts w:ascii="Times New Roman" w:hAnsi="Times New Roman" w:cs="Times New Roman"/>
          <w:sz w:val="22"/>
          <w:szCs w:val="22"/>
          <w:lang w:val="en-GB"/>
        </w:rPr>
        <w:t>-</w:t>
      </w:r>
      <w:r w:rsidRPr="007B0C79">
        <w:rPr>
          <w:rFonts w:ascii="Times New Roman" w:hAnsi="Times New Roman" w:cs="Times New Roman"/>
          <w:sz w:val="22"/>
          <w:szCs w:val="22"/>
          <w:lang w:val="en-GB"/>
        </w:rPr>
        <w:t>classification, SUA agreements must also be considered. If there is already an ongoing existing agreement, SUA is not signed retroactively but is applied for in terms of a new signing of agreement or revision.</w:t>
      </w:r>
    </w:p>
    <w:p w:rsidR="001B134A" w:rsidP="007B0C79" w:rsidRDefault="001B134A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:rsidRPr="001B134A" w:rsidR="001B134A" w:rsidP="001B134A" w:rsidRDefault="001B134A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1B134A">
        <w:rPr>
          <w:rFonts w:ascii="Times New Roman" w:hAnsi="Times New Roman" w:cs="Times New Roman"/>
          <w:sz w:val="22"/>
          <w:szCs w:val="22"/>
          <w:lang w:val="en-GB"/>
        </w:rPr>
        <w:t>Screening means that the Swedish Security Service conducts records checks on the person in question, among other things, the charge and suspicion register. According to the Protective Security Act (2018:585), screening may only be carried out for persons who are to be placed in security-classification.</w:t>
      </w:r>
    </w:p>
    <w:p w:rsidR="001B134A" w:rsidP="007B0C79" w:rsidRDefault="001B134A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:rsidRPr="004961A0" w:rsidR="00D9072B" w:rsidP="00006B06" w:rsidRDefault="004961A0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4961A0">
        <w:rPr>
          <w:rFonts w:ascii="Times New Roman" w:hAnsi="Times New Roman" w:cs="Times New Roman"/>
          <w:sz w:val="22"/>
          <w:szCs w:val="22"/>
          <w:lang w:val="en-GB"/>
        </w:rPr>
        <w:t>Th</w:t>
      </w:r>
      <w:r>
        <w:rPr>
          <w:rFonts w:ascii="Times New Roman" w:hAnsi="Times New Roman" w:cs="Times New Roman"/>
          <w:sz w:val="22"/>
          <w:szCs w:val="22"/>
          <w:lang w:val="en-GB"/>
        </w:rPr>
        <w:t>e</w:t>
      </w:r>
      <w:r w:rsidRPr="004961A0" w:rsidR="00D9072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4961A0">
        <w:rPr>
          <w:rFonts w:ascii="Times New Roman" w:hAnsi="Times New Roman" w:cs="Times New Roman"/>
          <w:sz w:val="22"/>
          <w:szCs w:val="22"/>
          <w:lang w:val="en-GB"/>
        </w:rPr>
        <w:t>security screening does not replace personal knowledge and opinions about the person to be test</w:t>
      </w:r>
      <w:r>
        <w:rPr>
          <w:rFonts w:ascii="Times New Roman" w:hAnsi="Times New Roman" w:cs="Times New Roman"/>
          <w:sz w:val="22"/>
          <w:szCs w:val="22"/>
          <w:lang w:val="en-GB"/>
        </w:rPr>
        <w:t>ed.</w:t>
      </w:r>
    </w:p>
    <w:p w:rsidRPr="00CB643F" w:rsidR="00106872" w:rsidP="00106872" w:rsidRDefault="00106872">
      <w:pPr>
        <w:autoSpaceDE w:val="0"/>
        <w:autoSpaceDN w:val="0"/>
        <w:adjustRightInd w:val="0"/>
        <w:rPr>
          <w:szCs w:val="22"/>
          <w:lang w:val="en-GB"/>
        </w:rPr>
      </w:pPr>
    </w:p>
    <w:p w:rsidRPr="00FC195B" w:rsidR="00D9072B" w:rsidP="00106872" w:rsidRDefault="00C63474">
      <w:pPr>
        <w:autoSpaceDE w:val="0"/>
        <w:autoSpaceDN w:val="0"/>
        <w:adjustRightInd w:val="0"/>
        <w:rPr>
          <w:szCs w:val="22"/>
          <w:lang w:val="en-GB"/>
        </w:rPr>
      </w:pPr>
      <w:r w:rsidRPr="00106872">
        <w:rPr>
          <w:szCs w:val="22"/>
          <w:lang w:val="en-GB"/>
        </w:rPr>
        <w:t>The person to whom the security</w:t>
      </w:r>
      <w:r w:rsidRPr="00106872" w:rsidR="0056399A">
        <w:rPr>
          <w:szCs w:val="22"/>
          <w:lang w:val="en-GB"/>
        </w:rPr>
        <w:t xml:space="preserve"> screening</w:t>
      </w:r>
      <w:r w:rsidRPr="00106872">
        <w:rPr>
          <w:szCs w:val="22"/>
          <w:lang w:val="en-GB"/>
        </w:rPr>
        <w:t xml:space="preserve"> applies must have given their consent before a register check and special personal investigation may be made. </w:t>
      </w:r>
      <w:r w:rsidRPr="00C63474">
        <w:rPr>
          <w:szCs w:val="22"/>
          <w:lang w:val="en-GB"/>
        </w:rPr>
        <w:t xml:space="preserve">The applicant has the right to withdraw his consent to </w:t>
      </w:r>
      <w:r w:rsidR="00F240BF">
        <w:rPr>
          <w:szCs w:val="22"/>
          <w:lang w:val="en-GB"/>
        </w:rPr>
        <w:t>security screening</w:t>
      </w:r>
      <w:r w:rsidRPr="00C63474">
        <w:rPr>
          <w:szCs w:val="22"/>
          <w:lang w:val="en-GB"/>
        </w:rPr>
        <w:t xml:space="preserve"> at any time. This will then mean that the assignment will no longer be able to continue in security-classified service.</w:t>
      </w:r>
      <w:r w:rsidR="00106872">
        <w:rPr>
          <w:szCs w:val="22"/>
          <w:lang w:val="en-GB"/>
        </w:rPr>
        <w:t xml:space="preserve"> </w:t>
      </w:r>
      <w:r w:rsidRPr="00C63474">
        <w:rPr>
          <w:szCs w:val="22"/>
          <w:lang w:val="en-GB"/>
        </w:rPr>
        <w:t xml:space="preserve">Upon termination of employment / assignment, the </w:t>
      </w:r>
      <w:r w:rsidR="00F240BF">
        <w:rPr>
          <w:szCs w:val="22"/>
          <w:lang w:val="en-GB"/>
        </w:rPr>
        <w:t>screening</w:t>
      </w:r>
      <w:r w:rsidRPr="00C63474">
        <w:rPr>
          <w:szCs w:val="22"/>
          <w:lang w:val="en-GB"/>
        </w:rPr>
        <w:t xml:space="preserve"> will be deregistered, which is also in accordance with the legislation.</w:t>
      </w:r>
    </w:p>
    <w:sectPr w:rsidRPr="00FC195B" w:rsidR="00D9072B" w:rsidSect="004F4EA3">
      <w:pgSz w:w="11907" w:h="16840" w:code="9"/>
      <w:pgMar w:top="567" w:right="567" w:bottom="567" w:left="851" w:header="567" w:footer="284" w:gutter="0"/>
      <w:paperSrc w:first="266" w:other="266"/>
      <w:cols w:space="720"/>
      <w:titlePg/>
      <w:docGrid w:linePitch="299"/>
      <w:headerReference w:type="default" r:id="R2fd5e5b2f8b44e12"/>
      <w:titlePg/>
      <w:headerReference w:type="first" r:id="R15bd0e884db94c0c"/>
      <w:titlePg/>
      <w:footerReference w:type="default" r:id="R254cb28e87a34f42"/>
      <w:titlePg/>
      <w:footerReference w:type="first" r:id="R188f72f1e0a74f43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96E" w:rsidRDefault="009E496E" w:rsidP="009E44E2">
      <w:r>
        <w:separator/>
      </w:r>
    </w:p>
  </w:endnote>
  <w:endnote w:type="continuationSeparator" w:id="0">
    <w:p w:rsidR="009E496E" w:rsidRDefault="009E496E" w:rsidP="009E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="http://schemas.openxmlformats.org/wordprocessingml/2006/main" w:rsidR="004B45A8" w:rsidP="009867E1" w:rsidRDefault="009867E1">
    <w:pPr>
      <w:pStyle w:val="Sidfot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69504" behindDoc="0" locked="0" layoutInCell="1" allowOverlap="1">
              <wp:simplePos x="0" y="0"/>
              <wp:positionH relativeFrom="leftMargin">
                <wp:posOffset>180340</wp:posOffset>
              </wp:positionH>
              <wp:positionV relativeFrom="bottomMargin">
                <wp:posOffset>-3960495</wp:posOffset>
              </wp:positionV>
              <wp:extent cx="100800" cy="4050000"/>
              <wp:effectExtent l="0" t="0" r="0" b="8255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800" cy="405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F5166" w:rsidR="009867E1" w:rsidP="00637EA2" w:rsidRDefault="009867E1">
                          <w:pPr>
                            <w:pStyle w:val="Sidfot"/>
                            <w:rPr>
                              <w:sz w:val="10"/>
                              <w:szCs w:val="10"/>
                            </w:rPr>
                          </w:pPr>
                          <w:r w:rsidRPr="00FF5166">
                            <w:rPr>
                              <w:sz w:val="10"/>
                            </w:rPr>
                            <w:t>FormID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su_mobid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Fel! Okänt namn på dokumentegenskap.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 Ver: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r_version_label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Owner of form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skb_dp_owner 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Fel! Okänt namn på dokumentegenskap.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 xmlns:o="urn:schemas-microsoft-com:office:office" xmlns:v="urn:schemas-microsoft-com:vml" id="Textruta 7" style="position:absolute;margin-left:14.2pt;margin-top:-311.85pt;width:7.95pt;height:318.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">
              <v:textbox style="layout-flow:vertical;mso-layout-flow-alt:bottom-to-top" inset="0,0,0,0">
                <w:txbxContent>
                  <w:p w:rsidRPr="00FF5166" w:rsidR="009867E1" w:rsidP="00637EA2" w:rsidRDefault="009867E1">
                    <w:pPr>
                      <w:pStyle w:val="Sidfot"/>
                      <w:rPr>
                        <w:sz w:val="10"/>
                        <w:szCs w:val="10"/>
                      </w:rPr>
                    </w:pPr>
                    <w:r w:rsidRPr="00FF5166">
                      <w:rPr>
                        <w:sz w:val="10"/>
                      </w:rPr>
                      <w:t>FormID</w:t>
                    </w:r>
                    <w:r w:rsidRPr="00FF5166">
                      <w:rPr>
                        <w:sz w:val="10"/>
                        <w:szCs w:val="10"/>
                      </w:rPr>
                      <w:t xml:space="preserve">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su_mobid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b/>
                        <w:bCs/>
                        <w:sz w:val="10"/>
                        <w:szCs w:val="10"/>
                      </w:rPr>
                      <w:t>Fel! Okänt namn på dokumentegenskap.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  <w:r w:rsidRPr="00FF5166">
                      <w:rPr>
                        <w:sz w:val="10"/>
                        <w:szCs w:val="10"/>
                      </w:rPr>
                      <w:t xml:space="preserve"> Ver: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r_version_label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sz w:val="10"/>
                        <w:szCs w:val="10"/>
                      </w:rPr>
                      <w:t xml:space="preserve"> 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  <w:r>
                      <w:rPr>
                        <w:sz w:val="10"/>
                        <w:szCs w:val="10"/>
                      </w:rPr>
                      <w:t xml:space="preserve"> Owner of form</w:t>
                    </w:r>
                    <w:r w:rsidRPr="00FF5166">
                      <w:rPr>
                        <w:sz w:val="10"/>
                        <w:szCs w:val="10"/>
                      </w:rPr>
                      <w:t xml:space="preserve">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skb_dp_owner 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b/>
                        <w:bCs/>
                        <w:sz w:val="10"/>
                        <w:szCs w:val="10"/>
                      </w:rPr>
                      <w:t>Fel! Okänt namn på dokumentegenskap.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xmlns:w10="urn:schemas-microsoft-com:office:word" anchorx="margin" anchory="margin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="http://schemas.openxmlformats.org/wordprocessingml/2006/main" w:rsidR="004B45A8" w:rsidP="009867E1" w:rsidRDefault="009867E1">
    <w:pPr>
      <w:pStyle w:val="Sidfot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0" distB="0" distL="114300" distR="114300" simplePos="0" relativeHeight="251667456" behindDoc="0" locked="0" layoutInCell="1" allowOverlap="1">
              <wp:simplePos x="0" y="0"/>
              <wp:positionH relativeFrom="leftMargin">
                <wp:posOffset>180340</wp:posOffset>
              </wp:positionH>
              <wp:positionV relativeFrom="bottomMargin">
                <wp:posOffset>-3960495</wp:posOffset>
              </wp:positionV>
              <wp:extent cx="100800" cy="4050000"/>
              <wp:effectExtent l="0" t="0" r="0" b="8255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0800" cy="405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F5166" w:rsidR="009867E1" w:rsidP="00637EA2" w:rsidRDefault="009867E1">
                          <w:pPr>
                            <w:pStyle w:val="Sidfot"/>
                            <w:rPr>
                              <w:sz w:val="10"/>
                              <w:szCs w:val="10"/>
                            </w:rPr>
                          </w:pPr>
                          <w:r w:rsidRPr="00FF5166">
                            <w:rPr>
                              <w:sz w:val="10"/>
                            </w:rPr>
                            <w:t>FormID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su_mobid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Fel! Okänt namn på dokumentegenskap.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 Ver: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r_version_label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Owner of form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t xml:space="preserve">: 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begin"/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instrText xml:space="preserve"> DOCPROPERTY  skb_dp_owner  </w:instrTex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separate"/>
                          </w:r>
                          <w:r w:rsidRPr="00FF5166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Fel! Okänt namn på dokumentegenskap.</w:t>
                          </w:r>
                          <w:r w:rsidRPr="00FF5166">
                            <w:rPr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 xmlns:o="urn:schemas-microsoft-com:office:office" xmlns:v="urn:schemas-microsoft-com:vml" id="Textruta 5" style="position:absolute;margin-left:14.2pt;margin-top:-311.85pt;width:7.95pt;height:318.9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">
              <v:textbox style="layout-flow:vertical;mso-layout-flow-alt:bottom-to-top" inset="0,0,0,0">
                <w:txbxContent>
                  <w:p w:rsidRPr="00FF5166" w:rsidR="009867E1" w:rsidP="00637EA2" w:rsidRDefault="009867E1">
                    <w:pPr>
                      <w:pStyle w:val="Sidfot"/>
                      <w:rPr>
                        <w:sz w:val="10"/>
                        <w:szCs w:val="10"/>
                      </w:rPr>
                    </w:pPr>
                    <w:r w:rsidRPr="00FF5166">
                      <w:rPr>
                        <w:sz w:val="10"/>
                      </w:rPr>
                      <w:t>FormID</w:t>
                    </w:r>
                    <w:r w:rsidRPr="00FF5166">
                      <w:rPr>
                        <w:sz w:val="10"/>
                        <w:szCs w:val="10"/>
                      </w:rPr>
                      <w:t xml:space="preserve">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su_mobid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b/>
                        <w:bCs/>
                        <w:sz w:val="10"/>
                        <w:szCs w:val="10"/>
                      </w:rPr>
                      <w:t>Fel! Okänt namn på dokumentegenskap.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  <w:r w:rsidRPr="00FF5166">
                      <w:rPr>
                        <w:sz w:val="10"/>
                        <w:szCs w:val="10"/>
                      </w:rPr>
                      <w:t xml:space="preserve"> Ver: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r_version_label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sz w:val="10"/>
                        <w:szCs w:val="10"/>
                      </w:rPr>
                      <w:t xml:space="preserve"> 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  <w:r>
                      <w:rPr>
                        <w:sz w:val="10"/>
                        <w:szCs w:val="10"/>
                      </w:rPr>
                      <w:t xml:space="preserve"> Owner of form</w:t>
                    </w:r>
                    <w:r w:rsidRPr="00FF5166">
                      <w:rPr>
                        <w:sz w:val="10"/>
                        <w:szCs w:val="10"/>
                      </w:rPr>
                      <w:t xml:space="preserve">: </w:t>
                    </w:r>
                    <w:r w:rsidRPr="00FF5166">
                      <w:rPr>
                        <w:sz w:val="10"/>
                        <w:szCs w:val="10"/>
                      </w:rPr>
                      <w:fldChar w:fldCharType="begin"/>
                    </w:r>
                    <w:r w:rsidRPr="00FF5166">
                      <w:rPr>
                        <w:sz w:val="10"/>
                        <w:szCs w:val="10"/>
                      </w:rPr>
                      <w:instrText xml:space="preserve"> DOCPROPERTY  skb_dp_owner  </w:instrText>
                    </w:r>
                    <w:r w:rsidRPr="00FF5166">
                      <w:rPr>
                        <w:sz w:val="10"/>
                        <w:szCs w:val="10"/>
                      </w:rPr>
                      <w:fldChar w:fldCharType="separate"/>
                    </w:r>
                    <w:r w:rsidRPr="00FF5166">
                      <w:rPr>
                        <w:b/>
                        <w:bCs/>
                        <w:sz w:val="10"/>
                        <w:szCs w:val="10"/>
                      </w:rPr>
                      <w:t>Fel! Okänt namn på dokumentegenskap.</w:t>
                    </w:r>
                    <w:r w:rsidRPr="00FF5166">
                      <w:rPr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xmlns:w10="urn:schemas-microsoft-com:office:word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96E" w:rsidRDefault="009E496E" w:rsidP="009E44E2">
      <w:r>
        <w:separator/>
      </w:r>
    </w:p>
  </w:footnote>
  <w:footnote w:type="continuationSeparator" w:id="0">
    <w:p w:rsidR="009E496E" w:rsidRDefault="009E496E" w:rsidP="009E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="http://schemas.openxmlformats.org/wordprocessingml/2006/main" w:rsidRPr="002C6FDD" w:rsidR="003F06B1" w:rsidP="006045CC" w:rsidRDefault="003F06B1">
    <w:pPr>
      <w:pStyle w:val="Sidhuvud"/>
      <w:rPr>
        <w:sz w:val="4"/>
        <w:szCs w:val="4"/>
      </w:rPr>
    </w:pPr>
  </w:p>
  <w:p xmlns:w="http://schemas.openxmlformats.org/wordprocessingml/2006/main" w:rsidR="00B40DFE" w:rsidRDefault="00B40DFE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 xmlns:w="http://schemas.openxmlformats.org/wordprocessingml/2006/main">
    <w:tblPr>
      <w:tblW w:w="10490" w:type="dxa"/>
      <w:tblCellMar>
        <w:left w:w="0" w:type="dxa"/>
        <w:right w:w="0" w:type="dxa"/>
      </w:tblCellMar>
      <w:tblLook w:val="01e0"/>
    </w:tblPr>
    <w:tblGrid>
      <w:gridCol w:w="921"/>
      <w:gridCol w:w="9569"/>
    </w:tblGrid>
    <w:tr w:rsidR="004B45A8" w:rsidTr="009D26D4">
      <w:tc>
        <w:tcPr>
          <w:tcW w:w="921" w:type="dxa"/>
        </w:tcPr>
        <w:p w:rsidR="004B45A8" w:rsidP="0023190D" w:rsidRDefault="004B45A8">
          <w:pPr>
            <w:pStyle w:val="Sidhuvud"/>
            <w:spacing w:before="40"/>
            <w:rPr>
              <w:rFonts w:ascii="Times New Roman" w:hAnsi="Times New Roman" w:eastAsia="Times New Roman"/>
              <w:sz w:val="16"/>
              <w:szCs w:val="24"/>
            </w:rPr>
          </w:pPr>
          <w:bookmarkStart w:name="plc_logo" w:id="1"/>
          <w:r>
            <w:rPr>
              <w:noProof/>
              <w:sz w:val="16"/>
              <w:szCs w:val="22"/>
              <w:lang w:bidi="ar-SA"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6223A56D" wp14:editId="0C8E27EF">
                <wp:extent cx="466725" cy="495300"/>
                <wp:effectExtent l="19050" t="0" r="9525" b="0"/>
                <wp:docPr id="3" name="Bild 4" descr="wd_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d_imag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aa1a176a54f446d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9569" w:type="dxa"/>
          <w:shd w:val="clear" w:color="auto" w:fill="auto"/>
        </w:tcPr>
        <w:p w:rsidRPr="009D26D4" w:rsidR="004B45A8" w:rsidP="00055AA6" w:rsidRDefault="004B45A8">
          <w:pPr>
            <w:pStyle w:val="Sidhuvud"/>
            <w:rPr>
              <w:sz w:val="28"/>
            </w:rPr>
          </w:pPr>
          <w:r w:rsidRPr="009D26D4">
            <w:rPr>
              <w:rFonts w:cs="Arial"/>
              <w:b/>
              <w:sz w:val="28"/>
              <w:szCs w:val="14"/>
            </w:rPr>
            <w:fldChar w:fldCharType="begin"/>
          </w:r>
          <w:r w:rsidRPr="009D26D4">
            <w:rPr>
              <w:rFonts w:cs="Arial"/>
              <w:b/>
              <w:sz w:val="28"/>
              <w:szCs w:val="14"/>
            </w:rPr>
            <w:instrText xml:space="preserve"> DOCPROPERTY  su_title </w:instrText>
          </w:r>
          <w:r w:rsidRPr="009D26D4">
            <w:rPr>
              <w:rFonts w:cs="Arial"/>
              <w:b/>
              <w:sz w:val="28"/>
              <w:szCs w:val="14"/>
            </w:rPr>
            <w:fldChar w:fldCharType="separate"/>
          </w:r>
          <w:r w:rsidRPr="009D26D4">
            <w:rPr>
              <w:rFonts w:cs="Arial"/>
              <w:b/>
              <w:sz w:val="28"/>
              <w:szCs w:val="14"/>
            </w:rPr>
            <w:t xml:space="preserve"> </w:t>
          </w:r>
          <w:r w:rsidRPr="009D26D4">
            <w:rPr>
              <w:rFonts w:cs="Arial"/>
              <w:b/>
              <w:sz w:val="28"/>
              <w:szCs w:val="14"/>
            </w:rPr>
            <w:fldChar w:fldCharType="end"/>
          </w:r>
        </w:p>
      </w:tc>
    </w:tr>
  </w:tbl>
  <w:p xmlns:w="http://schemas.openxmlformats.org/wordprocessingml/2006/main" w:rsidR="00691620" w:rsidRDefault="006916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  <w:pPr>
        <w:ind w:left="851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851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851" w:firstLine="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pStyle w:val="Rubrik6"/>
      <w:suff w:val="nothing"/>
      <w:lvlText w:val=""/>
      <w:lvlJc w:val="left"/>
    </w:lvl>
    <w:lvl w:ilvl="6">
      <w:start w:val="1"/>
      <w:numFmt w:val="none"/>
      <w:pStyle w:val="Rubrik7"/>
      <w:suff w:val="nothing"/>
      <w:lvlText w:val=""/>
      <w:lvlJc w:val="left"/>
    </w:lvl>
    <w:lvl w:ilvl="7">
      <w:start w:val="1"/>
      <w:numFmt w:val="none"/>
      <w:pStyle w:val="Rubrik8"/>
      <w:suff w:val="nothing"/>
      <w:lvlText w:val=""/>
      <w:lvlJc w:val="left"/>
    </w:lvl>
    <w:lvl w:ilvl="8">
      <w:start w:val="1"/>
      <w:numFmt w:val="none"/>
      <w:pStyle w:val="Rubrik9"/>
      <w:suff w:val="nothing"/>
      <w:lvlText w:val=""/>
      <w:lvlJc w:val="left"/>
    </w:lvl>
  </w:abstractNum>
  <w:abstractNum w:abstractNumId="1" w15:restartNumberingAfterBreak="0">
    <w:nsid w:val="042B16B1"/>
    <w:multiLevelType w:val="singleLevel"/>
    <w:tmpl w:val="10FA9998"/>
    <w:lvl w:ilvl="0">
      <w:start w:val="1"/>
      <w:numFmt w:val="decimal"/>
      <w:pStyle w:val="Nummer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19D5BAC"/>
    <w:multiLevelType w:val="multilevel"/>
    <w:tmpl w:val="DCBEDE70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7"/>
        </w:tabs>
        <w:ind w:left="257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7"/>
        </w:tabs>
        <w:ind w:left="308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0"/>
        </w:tabs>
        <w:ind w:left="358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08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7"/>
        </w:tabs>
        <w:ind w:left="459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7"/>
        </w:tabs>
        <w:ind w:left="5170" w:hanging="1440"/>
      </w:pPr>
      <w:rPr>
        <w:rFonts w:hint="default"/>
      </w:rPr>
    </w:lvl>
  </w:abstractNum>
  <w:abstractNum w:abstractNumId="3" w15:restartNumberingAfterBreak="0">
    <w:nsid w:val="184D73C5"/>
    <w:multiLevelType w:val="hybridMultilevel"/>
    <w:tmpl w:val="2F346902"/>
    <w:lvl w:ilvl="0" w:tplc="041D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9F394B"/>
    <w:multiLevelType w:val="multilevel"/>
    <w:tmpl w:val="B0E0F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Numrerad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BE37C6B"/>
    <w:multiLevelType w:val="hybridMultilevel"/>
    <w:tmpl w:val="B6125B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E5D52"/>
    <w:multiLevelType w:val="hybridMultilevel"/>
    <w:tmpl w:val="AC8C0880"/>
    <w:lvl w:ilvl="0" w:tplc="5284187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sz w:val="24"/>
      </w:rPr>
    </w:lvl>
    <w:lvl w:ilvl="1" w:tplc="882222BC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42138"/>
    <w:multiLevelType w:val="hybridMultilevel"/>
    <w:tmpl w:val="173E0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3301C"/>
    <w:multiLevelType w:val="hybridMultilevel"/>
    <w:tmpl w:val="C0E6C8F8"/>
    <w:lvl w:ilvl="0" w:tplc="220A3132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D773C"/>
    <w:multiLevelType w:val="hybridMultilevel"/>
    <w:tmpl w:val="3F4A66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A2608"/>
    <w:multiLevelType w:val="hybridMultilevel"/>
    <w:tmpl w:val="3F2AB0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67CA"/>
    <w:multiLevelType w:val="hybridMultilevel"/>
    <w:tmpl w:val="19CE64C6"/>
    <w:lvl w:ilvl="0" w:tplc="C6D8F664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F1B99"/>
    <w:multiLevelType w:val="hybridMultilevel"/>
    <w:tmpl w:val="9B36F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4731"/>
    <w:multiLevelType w:val="hybridMultilevel"/>
    <w:tmpl w:val="BFFEF4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73035"/>
    <w:multiLevelType w:val="singleLevel"/>
    <w:tmpl w:val="D408AEBC"/>
    <w:lvl w:ilvl="0">
      <w:start w:val="1"/>
      <w:numFmt w:val="bullet"/>
      <w:pStyle w:val="Punk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</w:abstractNum>
  <w:abstractNum w:abstractNumId="15" w15:restartNumberingAfterBreak="0">
    <w:nsid w:val="7FEE105C"/>
    <w:multiLevelType w:val="hybridMultilevel"/>
    <w:tmpl w:val="8982E994"/>
    <w:lvl w:ilvl="0" w:tplc="7DE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  <w:num w:numId="12">
    <w:abstractNumId w:val="14"/>
  </w:num>
  <w:num w:numId="13">
    <w:abstractNumId w:val="2"/>
  </w:num>
  <w:num w:numId="14">
    <w:abstractNumId w:val="2"/>
  </w:num>
  <w:num w:numId="15">
    <w:abstractNumId w:val="4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3"/>
  </w:num>
  <w:num w:numId="21">
    <w:abstractNumId w:val="8"/>
  </w:num>
  <w:num w:numId="22">
    <w:abstractNumId w:val="7"/>
  </w:num>
  <w:num w:numId="23">
    <w:abstractNumId w:val="5"/>
  </w:num>
  <w:num w:numId="24">
    <w:abstractNumId w:val="10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ocumentProtection w:edit="forms" w:enforcement="true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F6"/>
    <w:rsid w:val="000017CA"/>
    <w:rsid w:val="00002857"/>
    <w:rsid w:val="0000485B"/>
    <w:rsid w:val="00005692"/>
    <w:rsid w:val="000069E1"/>
    <w:rsid w:val="00006B06"/>
    <w:rsid w:val="00006E61"/>
    <w:rsid w:val="0001053C"/>
    <w:rsid w:val="00014FAE"/>
    <w:rsid w:val="00016A97"/>
    <w:rsid w:val="0002167C"/>
    <w:rsid w:val="00027CFE"/>
    <w:rsid w:val="0003516C"/>
    <w:rsid w:val="000379FE"/>
    <w:rsid w:val="000451E5"/>
    <w:rsid w:val="0004788F"/>
    <w:rsid w:val="00047C28"/>
    <w:rsid w:val="00052B9D"/>
    <w:rsid w:val="00052E48"/>
    <w:rsid w:val="00056A51"/>
    <w:rsid w:val="00057FFB"/>
    <w:rsid w:val="00060A55"/>
    <w:rsid w:val="00060E58"/>
    <w:rsid w:val="000623DD"/>
    <w:rsid w:val="000764B8"/>
    <w:rsid w:val="00077416"/>
    <w:rsid w:val="00086376"/>
    <w:rsid w:val="00092286"/>
    <w:rsid w:val="000C028C"/>
    <w:rsid w:val="000C52F7"/>
    <w:rsid w:val="000C69F6"/>
    <w:rsid w:val="000D1391"/>
    <w:rsid w:val="000D43FA"/>
    <w:rsid w:val="000D5607"/>
    <w:rsid w:val="000E05A1"/>
    <w:rsid w:val="000E4F46"/>
    <w:rsid w:val="00100527"/>
    <w:rsid w:val="001024FA"/>
    <w:rsid w:val="00105948"/>
    <w:rsid w:val="001067B2"/>
    <w:rsid w:val="00106872"/>
    <w:rsid w:val="00106B4F"/>
    <w:rsid w:val="00111301"/>
    <w:rsid w:val="00114E80"/>
    <w:rsid w:val="0012211D"/>
    <w:rsid w:val="001222BD"/>
    <w:rsid w:val="0012355E"/>
    <w:rsid w:val="00125DFB"/>
    <w:rsid w:val="00126453"/>
    <w:rsid w:val="00127032"/>
    <w:rsid w:val="001344D3"/>
    <w:rsid w:val="001446DE"/>
    <w:rsid w:val="00157450"/>
    <w:rsid w:val="00160BD3"/>
    <w:rsid w:val="00160DF3"/>
    <w:rsid w:val="001647B4"/>
    <w:rsid w:val="00171119"/>
    <w:rsid w:val="001827BD"/>
    <w:rsid w:val="00184F98"/>
    <w:rsid w:val="00191C80"/>
    <w:rsid w:val="001927B6"/>
    <w:rsid w:val="00193D1B"/>
    <w:rsid w:val="001956F6"/>
    <w:rsid w:val="001A107F"/>
    <w:rsid w:val="001A2968"/>
    <w:rsid w:val="001A676A"/>
    <w:rsid w:val="001B0BD5"/>
    <w:rsid w:val="001B134A"/>
    <w:rsid w:val="001B1EBB"/>
    <w:rsid w:val="001B2041"/>
    <w:rsid w:val="001B2939"/>
    <w:rsid w:val="001B451F"/>
    <w:rsid w:val="001B4CC7"/>
    <w:rsid w:val="001B4DDF"/>
    <w:rsid w:val="001B556D"/>
    <w:rsid w:val="001B7630"/>
    <w:rsid w:val="001B7A8A"/>
    <w:rsid w:val="001C3205"/>
    <w:rsid w:val="001C42E7"/>
    <w:rsid w:val="001D1C03"/>
    <w:rsid w:val="001D748E"/>
    <w:rsid w:val="001E1541"/>
    <w:rsid w:val="001E49A3"/>
    <w:rsid w:val="001E6BC6"/>
    <w:rsid w:val="001E6F6D"/>
    <w:rsid w:val="001F3BA9"/>
    <w:rsid w:val="001F4D75"/>
    <w:rsid w:val="001F4FA2"/>
    <w:rsid w:val="002007C8"/>
    <w:rsid w:val="00202221"/>
    <w:rsid w:val="00207507"/>
    <w:rsid w:val="00210C16"/>
    <w:rsid w:val="002263A3"/>
    <w:rsid w:val="0022649A"/>
    <w:rsid w:val="002415DA"/>
    <w:rsid w:val="002451D1"/>
    <w:rsid w:val="00246612"/>
    <w:rsid w:val="002528CD"/>
    <w:rsid w:val="00253F3C"/>
    <w:rsid w:val="00254FAF"/>
    <w:rsid w:val="00256131"/>
    <w:rsid w:val="00260CC7"/>
    <w:rsid w:val="0026388F"/>
    <w:rsid w:val="002658D1"/>
    <w:rsid w:val="002717E0"/>
    <w:rsid w:val="00271BD7"/>
    <w:rsid w:val="002748F0"/>
    <w:rsid w:val="0028521E"/>
    <w:rsid w:val="0029051A"/>
    <w:rsid w:val="002907C7"/>
    <w:rsid w:val="0029115E"/>
    <w:rsid w:val="00292A7B"/>
    <w:rsid w:val="002976F4"/>
    <w:rsid w:val="002A0292"/>
    <w:rsid w:val="002A5F3A"/>
    <w:rsid w:val="002B62DD"/>
    <w:rsid w:val="002C1541"/>
    <w:rsid w:val="002D6CE3"/>
    <w:rsid w:val="002E01C0"/>
    <w:rsid w:val="002E01C6"/>
    <w:rsid w:val="002E0961"/>
    <w:rsid w:val="002E298D"/>
    <w:rsid w:val="002E5B39"/>
    <w:rsid w:val="00301F92"/>
    <w:rsid w:val="00302457"/>
    <w:rsid w:val="00303080"/>
    <w:rsid w:val="00305CB5"/>
    <w:rsid w:val="003062CB"/>
    <w:rsid w:val="00310FFD"/>
    <w:rsid w:val="00311800"/>
    <w:rsid w:val="003122A8"/>
    <w:rsid w:val="00316A66"/>
    <w:rsid w:val="00320BD3"/>
    <w:rsid w:val="003256A5"/>
    <w:rsid w:val="00330C31"/>
    <w:rsid w:val="00333153"/>
    <w:rsid w:val="00335A59"/>
    <w:rsid w:val="003365B6"/>
    <w:rsid w:val="003418CB"/>
    <w:rsid w:val="00344142"/>
    <w:rsid w:val="00345361"/>
    <w:rsid w:val="003454B8"/>
    <w:rsid w:val="003471B4"/>
    <w:rsid w:val="0034740C"/>
    <w:rsid w:val="003533FA"/>
    <w:rsid w:val="00357F74"/>
    <w:rsid w:val="003711C5"/>
    <w:rsid w:val="00371A81"/>
    <w:rsid w:val="00373E6F"/>
    <w:rsid w:val="00374D29"/>
    <w:rsid w:val="00376446"/>
    <w:rsid w:val="003835D9"/>
    <w:rsid w:val="003859A6"/>
    <w:rsid w:val="00386B5D"/>
    <w:rsid w:val="003949DF"/>
    <w:rsid w:val="003A6D9F"/>
    <w:rsid w:val="003B414E"/>
    <w:rsid w:val="003C75F3"/>
    <w:rsid w:val="003D2756"/>
    <w:rsid w:val="003D32E4"/>
    <w:rsid w:val="003E0B74"/>
    <w:rsid w:val="003E1B05"/>
    <w:rsid w:val="003E324C"/>
    <w:rsid w:val="003E6B99"/>
    <w:rsid w:val="003E73BE"/>
    <w:rsid w:val="003E7D8C"/>
    <w:rsid w:val="003F5781"/>
    <w:rsid w:val="003F72DA"/>
    <w:rsid w:val="003F7A47"/>
    <w:rsid w:val="003F7D45"/>
    <w:rsid w:val="004024D1"/>
    <w:rsid w:val="004041FB"/>
    <w:rsid w:val="00405CF3"/>
    <w:rsid w:val="00410B96"/>
    <w:rsid w:val="00413795"/>
    <w:rsid w:val="0042343C"/>
    <w:rsid w:val="004250D5"/>
    <w:rsid w:val="004265C0"/>
    <w:rsid w:val="0042723D"/>
    <w:rsid w:val="00427CD7"/>
    <w:rsid w:val="0044177D"/>
    <w:rsid w:val="00446B99"/>
    <w:rsid w:val="0045104D"/>
    <w:rsid w:val="00455A94"/>
    <w:rsid w:val="00457E67"/>
    <w:rsid w:val="00461685"/>
    <w:rsid w:val="0046399A"/>
    <w:rsid w:val="00466E8E"/>
    <w:rsid w:val="0047115C"/>
    <w:rsid w:val="004730D5"/>
    <w:rsid w:val="004739A2"/>
    <w:rsid w:val="004817EB"/>
    <w:rsid w:val="00483B5B"/>
    <w:rsid w:val="004961A0"/>
    <w:rsid w:val="004A0469"/>
    <w:rsid w:val="004A3949"/>
    <w:rsid w:val="004A6B7F"/>
    <w:rsid w:val="004A776E"/>
    <w:rsid w:val="004B191D"/>
    <w:rsid w:val="004B3E48"/>
    <w:rsid w:val="004B674A"/>
    <w:rsid w:val="004C333D"/>
    <w:rsid w:val="004C397C"/>
    <w:rsid w:val="004C494A"/>
    <w:rsid w:val="004C54B4"/>
    <w:rsid w:val="004C5FDF"/>
    <w:rsid w:val="004D453B"/>
    <w:rsid w:val="004D7A30"/>
    <w:rsid w:val="004E0C17"/>
    <w:rsid w:val="004E37EE"/>
    <w:rsid w:val="004E3988"/>
    <w:rsid w:val="004E70D6"/>
    <w:rsid w:val="004E7C2B"/>
    <w:rsid w:val="004F4EA3"/>
    <w:rsid w:val="004F6BB0"/>
    <w:rsid w:val="00503ECD"/>
    <w:rsid w:val="00503EDC"/>
    <w:rsid w:val="005073F1"/>
    <w:rsid w:val="00507FC8"/>
    <w:rsid w:val="00511030"/>
    <w:rsid w:val="005120B5"/>
    <w:rsid w:val="005137AC"/>
    <w:rsid w:val="005278A9"/>
    <w:rsid w:val="0053085D"/>
    <w:rsid w:val="00531E10"/>
    <w:rsid w:val="00531F38"/>
    <w:rsid w:val="00533BE3"/>
    <w:rsid w:val="005378B2"/>
    <w:rsid w:val="005404EC"/>
    <w:rsid w:val="00540CAC"/>
    <w:rsid w:val="00541562"/>
    <w:rsid w:val="00545CB1"/>
    <w:rsid w:val="005520B0"/>
    <w:rsid w:val="005528BE"/>
    <w:rsid w:val="00553ECA"/>
    <w:rsid w:val="0056399A"/>
    <w:rsid w:val="00567D6D"/>
    <w:rsid w:val="00574FB7"/>
    <w:rsid w:val="00576F85"/>
    <w:rsid w:val="0057763E"/>
    <w:rsid w:val="005828F3"/>
    <w:rsid w:val="005908F4"/>
    <w:rsid w:val="00594432"/>
    <w:rsid w:val="00594A27"/>
    <w:rsid w:val="00595C99"/>
    <w:rsid w:val="005A050A"/>
    <w:rsid w:val="005A37CA"/>
    <w:rsid w:val="005A4E39"/>
    <w:rsid w:val="005A5E12"/>
    <w:rsid w:val="005B2281"/>
    <w:rsid w:val="005D2781"/>
    <w:rsid w:val="005D49F9"/>
    <w:rsid w:val="005D7BC3"/>
    <w:rsid w:val="005E18F5"/>
    <w:rsid w:val="005E3F68"/>
    <w:rsid w:val="005E54CA"/>
    <w:rsid w:val="005E68C6"/>
    <w:rsid w:val="005F03C9"/>
    <w:rsid w:val="005F3D5D"/>
    <w:rsid w:val="005F4AD4"/>
    <w:rsid w:val="006038D7"/>
    <w:rsid w:val="00604AE4"/>
    <w:rsid w:val="00604E50"/>
    <w:rsid w:val="006127C5"/>
    <w:rsid w:val="00622582"/>
    <w:rsid w:val="00623084"/>
    <w:rsid w:val="006366E9"/>
    <w:rsid w:val="00640C93"/>
    <w:rsid w:val="006444A0"/>
    <w:rsid w:val="006454BD"/>
    <w:rsid w:val="006576AC"/>
    <w:rsid w:val="00657ADF"/>
    <w:rsid w:val="00662632"/>
    <w:rsid w:val="006627E9"/>
    <w:rsid w:val="006638EF"/>
    <w:rsid w:val="00663C27"/>
    <w:rsid w:val="006771F6"/>
    <w:rsid w:val="00677B2A"/>
    <w:rsid w:val="00695B0C"/>
    <w:rsid w:val="00695B63"/>
    <w:rsid w:val="006A34F0"/>
    <w:rsid w:val="006B0958"/>
    <w:rsid w:val="006B3612"/>
    <w:rsid w:val="006B3B5D"/>
    <w:rsid w:val="006B5B86"/>
    <w:rsid w:val="006C0CC6"/>
    <w:rsid w:val="006C17A5"/>
    <w:rsid w:val="006C1E57"/>
    <w:rsid w:val="006C24F7"/>
    <w:rsid w:val="006E50E0"/>
    <w:rsid w:val="006E7276"/>
    <w:rsid w:val="006F22CE"/>
    <w:rsid w:val="006F25BD"/>
    <w:rsid w:val="006F2BB6"/>
    <w:rsid w:val="00707B2F"/>
    <w:rsid w:val="00707B89"/>
    <w:rsid w:val="0071185E"/>
    <w:rsid w:val="00713E50"/>
    <w:rsid w:val="007209CC"/>
    <w:rsid w:val="007211CF"/>
    <w:rsid w:val="00721D29"/>
    <w:rsid w:val="00723009"/>
    <w:rsid w:val="00727E85"/>
    <w:rsid w:val="00733F20"/>
    <w:rsid w:val="0073525E"/>
    <w:rsid w:val="00737475"/>
    <w:rsid w:val="007427B1"/>
    <w:rsid w:val="007427DC"/>
    <w:rsid w:val="007430FD"/>
    <w:rsid w:val="007462A6"/>
    <w:rsid w:val="00746B48"/>
    <w:rsid w:val="0075013B"/>
    <w:rsid w:val="0075448A"/>
    <w:rsid w:val="0075692E"/>
    <w:rsid w:val="00761A8D"/>
    <w:rsid w:val="00770547"/>
    <w:rsid w:val="00770D3C"/>
    <w:rsid w:val="00773A95"/>
    <w:rsid w:val="00774EE7"/>
    <w:rsid w:val="0077725A"/>
    <w:rsid w:val="00781B95"/>
    <w:rsid w:val="0078437B"/>
    <w:rsid w:val="00784B3A"/>
    <w:rsid w:val="00797B3C"/>
    <w:rsid w:val="007A04A8"/>
    <w:rsid w:val="007B064C"/>
    <w:rsid w:val="007B0C79"/>
    <w:rsid w:val="007B2D26"/>
    <w:rsid w:val="007B41A1"/>
    <w:rsid w:val="007C27C6"/>
    <w:rsid w:val="007C4248"/>
    <w:rsid w:val="007C542B"/>
    <w:rsid w:val="007E1C79"/>
    <w:rsid w:val="007E3A96"/>
    <w:rsid w:val="007E7849"/>
    <w:rsid w:val="0080654B"/>
    <w:rsid w:val="0081225A"/>
    <w:rsid w:val="008123AD"/>
    <w:rsid w:val="0081593B"/>
    <w:rsid w:val="00816EF2"/>
    <w:rsid w:val="008171AC"/>
    <w:rsid w:val="00825124"/>
    <w:rsid w:val="00830770"/>
    <w:rsid w:val="008340D6"/>
    <w:rsid w:val="00834122"/>
    <w:rsid w:val="008524B2"/>
    <w:rsid w:val="00854447"/>
    <w:rsid w:val="008566EE"/>
    <w:rsid w:val="00862120"/>
    <w:rsid w:val="008655CE"/>
    <w:rsid w:val="00871725"/>
    <w:rsid w:val="008738A9"/>
    <w:rsid w:val="008861B3"/>
    <w:rsid w:val="008902C9"/>
    <w:rsid w:val="00895879"/>
    <w:rsid w:val="008967ED"/>
    <w:rsid w:val="008979F0"/>
    <w:rsid w:val="008A0019"/>
    <w:rsid w:val="008A1D6F"/>
    <w:rsid w:val="008A7367"/>
    <w:rsid w:val="008A78E8"/>
    <w:rsid w:val="008B26AE"/>
    <w:rsid w:val="008B2C3C"/>
    <w:rsid w:val="008B44DB"/>
    <w:rsid w:val="008B50BA"/>
    <w:rsid w:val="008B6040"/>
    <w:rsid w:val="008B7C0E"/>
    <w:rsid w:val="008C2F4D"/>
    <w:rsid w:val="008D03D1"/>
    <w:rsid w:val="008E479B"/>
    <w:rsid w:val="008E6169"/>
    <w:rsid w:val="008E67C1"/>
    <w:rsid w:val="008F60A0"/>
    <w:rsid w:val="008F7534"/>
    <w:rsid w:val="00903FA6"/>
    <w:rsid w:val="00917E7F"/>
    <w:rsid w:val="00927A24"/>
    <w:rsid w:val="009304BD"/>
    <w:rsid w:val="00933FB6"/>
    <w:rsid w:val="00936B8C"/>
    <w:rsid w:val="009371CB"/>
    <w:rsid w:val="00940573"/>
    <w:rsid w:val="009442AE"/>
    <w:rsid w:val="00950C4D"/>
    <w:rsid w:val="00953F12"/>
    <w:rsid w:val="00955AD7"/>
    <w:rsid w:val="009651C3"/>
    <w:rsid w:val="00966D61"/>
    <w:rsid w:val="00971502"/>
    <w:rsid w:val="009726EE"/>
    <w:rsid w:val="009733BD"/>
    <w:rsid w:val="009747EF"/>
    <w:rsid w:val="00975047"/>
    <w:rsid w:val="0097681C"/>
    <w:rsid w:val="009770A6"/>
    <w:rsid w:val="00983F1F"/>
    <w:rsid w:val="00984DC3"/>
    <w:rsid w:val="009937DF"/>
    <w:rsid w:val="0099529E"/>
    <w:rsid w:val="009A36EE"/>
    <w:rsid w:val="009A4392"/>
    <w:rsid w:val="009B592D"/>
    <w:rsid w:val="009B5CED"/>
    <w:rsid w:val="009B6B29"/>
    <w:rsid w:val="009B6DF2"/>
    <w:rsid w:val="009C541D"/>
    <w:rsid w:val="009D128D"/>
    <w:rsid w:val="009D29F9"/>
    <w:rsid w:val="009D7313"/>
    <w:rsid w:val="009D7E82"/>
    <w:rsid w:val="009E0233"/>
    <w:rsid w:val="009E2573"/>
    <w:rsid w:val="009E44E2"/>
    <w:rsid w:val="009E496E"/>
    <w:rsid w:val="009F3917"/>
    <w:rsid w:val="009F6A91"/>
    <w:rsid w:val="00A03A7B"/>
    <w:rsid w:val="00A043CC"/>
    <w:rsid w:val="00A05DF8"/>
    <w:rsid w:val="00A11A26"/>
    <w:rsid w:val="00A140D7"/>
    <w:rsid w:val="00A16D7C"/>
    <w:rsid w:val="00A17A0B"/>
    <w:rsid w:val="00A216CA"/>
    <w:rsid w:val="00A265E8"/>
    <w:rsid w:val="00A30EDC"/>
    <w:rsid w:val="00A45E67"/>
    <w:rsid w:val="00A50E78"/>
    <w:rsid w:val="00A52442"/>
    <w:rsid w:val="00A53180"/>
    <w:rsid w:val="00A54CED"/>
    <w:rsid w:val="00A56416"/>
    <w:rsid w:val="00A61BF8"/>
    <w:rsid w:val="00A671C6"/>
    <w:rsid w:val="00A67B20"/>
    <w:rsid w:val="00A76AEA"/>
    <w:rsid w:val="00A7719A"/>
    <w:rsid w:val="00A816EB"/>
    <w:rsid w:val="00A83515"/>
    <w:rsid w:val="00A85B70"/>
    <w:rsid w:val="00A92C7E"/>
    <w:rsid w:val="00A955F3"/>
    <w:rsid w:val="00A96C91"/>
    <w:rsid w:val="00AA42C1"/>
    <w:rsid w:val="00AB077B"/>
    <w:rsid w:val="00AB1EAF"/>
    <w:rsid w:val="00AC05FD"/>
    <w:rsid w:val="00AC69D4"/>
    <w:rsid w:val="00AD2BD0"/>
    <w:rsid w:val="00AD540F"/>
    <w:rsid w:val="00AD6FB1"/>
    <w:rsid w:val="00AE10C3"/>
    <w:rsid w:val="00AE7850"/>
    <w:rsid w:val="00AF3989"/>
    <w:rsid w:val="00AF4242"/>
    <w:rsid w:val="00AF514A"/>
    <w:rsid w:val="00AF53A3"/>
    <w:rsid w:val="00B13897"/>
    <w:rsid w:val="00B214E6"/>
    <w:rsid w:val="00B22A9F"/>
    <w:rsid w:val="00B240AE"/>
    <w:rsid w:val="00B34CE5"/>
    <w:rsid w:val="00B4628C"/>
    <w:rsid w:val="00B47D26"/>
    <w:rsid w:val="00B47F26"/>
    <w:rsid w:val="00B50EC4"/>
    <w:rsid w:val="00B54C3D"/>
    <w:rsid w:val="00B60EB9"/>
    <w:rsid w:val="00B6326E"/>
    <w:rsid w:val="00B65282"/>
    <w:rsid w:val="00B72612"/>
    <w:rsid w:val="00B72AD4"/>
    <w:rsid w:val="00B87548"/>
    <w:rsid w:val="00B91E88"/>
    <w:rsid w:val="00B94208"/>
    <w:rsid w:val="00B95C75"/>
    <w:rsid w:val="00BA3C25"/>
    <w:rsid w:val="00BA3F67"/>
    <w:rsid w:val="00BA4A64"/>
    <w:rsid w:val="00BA662F"/>
    <w:rsid w:val="00BA6A7E"/>
    <w:rsid w:val="00BA78F5"/>
    <w:rsid w:val="00BB037F"/>
    <w:rsid w:val="00BB1A6F"/>
    <w:rsid w:val="00BC606F"/>
    <w:rsid w:val="00BD3DDD"/>
    <w:rsid w:val="00BD73DA"/>
    <w:rsid w:val="00BE1E07"/>
    <w:rsid w:val="00BE3AEB"/>
    <w:rsid w:val="00BE4034"/>
    <w:rsid w:val="00BE496F"/>
    <w:rsid w:val="00BE7CE3"/>
    <w:rsid w:val="00BF3C3E"/>
    <w:rsid w:val="00C00C76"/>
    <w:rsid w:val="00C019F1"/>
    <w:rsid w:val="00C057FF"/>
    <w:rsid w:val="00C07099"/>
    <w:rsid w:val="00C1412F"/>
    <w:rsid w:val="00C15CAC"/>
    <w:rsid w:val="00C16CD2"/>
    <w:rsid w:val="00C17C1D"/>
    <w:rsid w:val="00C26B23"/>
    <w:rsid w:val="00C320A8"/>
    <w:rsid w:val="00C43E06"/>
    <w:rsid w:val="00C441B6"/>
    <w:rsid w:val="00C46D7F"/>
    <w:rsid w:val="00C52C96"/>
    <w:rsid w:val="00C54590"/>
    <w:rsid w:val="00C54B3D"/>
    <w:rsid w:val="00C60E81"/>
    <w:rsid w:val="00C61420"/>
    <w:rsid w:val="00C61421"/>
    <w:rsid w:val="00C621F4"/>
    <w:rsid w:val="00C62F4A"/>
    <w:rsid w:val="00C631C5"/>
    <w:rsid w:val="00C63474"/>
    <w:rsid w:val="00C65789"/>
    <w:rsid w:val="00C771BE"/>
    <w:rsid w:val="00C90574"/>
    <w:rsid w:val="00C905DF"/>
    <w:rsid w:val="00C93404"/>
    <w:rsid w:val="00C94CAB"/>
    <w:rsid w:val="00CA06A9"/>
    <w:rsid w:val="00CA30AA"/>
    <w:rsid w:val="00CA3D41"/>
    <w:rsid w:val="00CA61F1"/>
    <w:rsid w:val="00CA771E"/>
    <w:rsid w:val="00CB3284"/>
    <w:rsid w:val="00CB643F"/>
    <w:rsid w:val="00CC2226"/>
    <w:rsid w:val="00CC2DB6"/>
    <w:rsid w:val="00CD6035"/>
    <w:rsid w:val="00CE0A0A"/>
    <w:rsid w:val="00CE2948"/>
    <w:rsid w:val="00CE3C14"/>
    <w:rsid w:val="00CE3C39"/>
    <w:rsid w:val="00CE3FFF"/>
    <w:rsid w:val="00CE43B8"/>
    <w:rsid w:val="00CE644D"/>
    <w:rsid w:val="00CF06B7"/>
    <w:rsid w:val="00CF1FDB"/>
    <w:rsid w:val="00CF2741"/>
    <w:rsid w:val="00CF59D5"/>
    <w:rsid w:val="00CF657C"/>
    <w:rsid w:val="00D00516"/>
    <w:rsid w:val="00D0055D"/>
    <w:rsid w:val="00D079A5"/>
    <w:rsid w:val="00D15752"/>
    <w:rsid w:val="00D20E87"/>
    <w:rsid w:val="00D22581"/>
    <w:rsid w:val="00D23F54"/>
    <w:rsid w:val="00D2459B"/>
    <w:rsid w:val="00D36AB1"/>
    <w:rsid w:val="00D408D5"/>
    <w:rsid w:val="00D428D5"/>
    <w:rsid w:val="00D43808"/>
    <w:rsid w:val="00D45411"/>
    <w:rsid w:val="00D507AE"/>
    <w:rsid w:val="00D51F27"/>
    <w:rsid w:val="00D5451D"/>
    <w:rsid w:val="00D55C65"/>
    <w:rsid w:val="00D569BC"/>
    <w:rsid w:val="00D57A1B"/>
    <w:rsid w:val="00D57EDD"/>
    <w:rsid w:val="00D6101F"/>
    <w:rsid w:val="00D6598F"/>
    <w:rsid w:val="00D65E45"/>
    <w:rsid w:val="00D7146D"/>
    <w:rsid w:val="00D745E1"/>
    <w:rsid w:val="00D7492F"/>
    <w:rsid w:val="00D85A8B"/>
    <w:rsid w:val="00D85E71"/>
    <w:rsid w:val="00D9072B"/>
    <w:rsid w:val="00D92FDA"/>
    <w:rsid w:val="00DA413C"/>
    <w:rsid w:val="00DB4942"/>
    <w:rsid w:val="00DB51E3"/>
    <w:rsid w:val="00DB7371"/>
    <w:rsid w:val="00DB7946"/>
    <w:rsid w:val="00DC0475"/>
    <w:rsid w:val="00DC08B2"/>
    <w:rsid w:val="00DC3896"/>
    <w:rsid w:val="00DD3C2D"/>
    <w:rsid w:val="00DE155B"/>
    <w:rsid w:val="00DE277B"/>
    <w:rsid w:val="00DE6819"/>
    <w:rsid w:val="00DF2F62"/>
    <w:rsid w:val="00E054D1"/>
    <w:rsid w:val="00E064DF"/>
    <w:rsid w:val="00E06B3A"/>
    <w:rsid w:val="00E1343D"/>
    <w:rsid w:val="00E17871"/>
    <w:rsid w:val="00E1788A"/>
    <w:rsid w:val="00E17D5E"/>
    <w:rsid w:val="00E20126"/>
    <w:rsid w:val="00E21D05"/>
    <w:rsid w:val="00E27A97"/>
    <w:rsid w:val="00E30449"/>
    <w:rsid w:val="00E308B1"/>
    <w:rsid w:val="00E3423B"/>
    <w:rsid w:val="00E345D8"/>
    <w:rsid w:val="00E34788"/>
    <w:rsid w:val="00E50F16"/>
    <w:rsid w:val="00E51481"/>
    <w:rsid w:val="00E523B7"/>
    <w:rsid w:val="00E52457"/>
    <w:rsid w:val="00E60EE6"/>
    <w:rsid w:val="00E62FD1"/>
    <w:rsid w:val="00E6669D"/>
    <w:rsid w:val="00E67391"/>
    <w:rsid w:val="00E74D32"/>
    <w:rsid w:val="00E7554E"/>
    <w:rsid w:val="00E77CAB"/>
    <w:rsid w:val="00E80A2C"/>
    <w:rsid w:val="00E81C9C"/>
    <w:rsid w:val="00E82B82"/>
    <w:rsid w:val="00E84DED"/>
    <w:rsid w:val="00E86149"/>
    <w:rsid w:val="00E863F6"/>
    <w:rsid w:val="00E917DE"/>
    <w:rsid w:val="00E927DA"/>
    <w:rsid w:val="00E93193"/>
    <w:rsid w:val="00E936AF"/>
    <w:rsid w:val="00E94891"/>
    <w:rsid w:val="00EA07F4"/>
    <w:rsid w:val="00EA3E0D"/>
    <w:rsid w:val="00EA3E9E"/>
    <w:rsid w:val="00EA4743"/>
    <w:rsid w:val="00EB07F3"/>
    <w:rsid w:val="00EB477D"/>
    <w:rsid w:val="00EB5D39"/>
    <w:rsid w:val="00EB7AC6"/>
    <w:rsid w:val="00EC4104"/>
    <w:rsid w:val="00EC4138"/>
    <w:rsid w:val="00EC753F"/>
    <w:rsid w:val="00EC7890"/>
    <w:rsid w:val="00EC7AA5"/>
    <w:rsid w:val="00ED1F03"/>
    <w:rsid w:val="00ED5F98"/>
    <w:rsid w:val="00EE58C9"/>
    <w:rsid w:val="00EF1AA2"/>
    <w:rsid w:val="00EF2EA6"/>
    <w:rsid w:val="00EF78E3"/>
    <w:rsid w:val="00F019D8"/>
    <w:rsid w:val="00F01D96"/>
    <w:rsid w:val="00F03A20"/>
    <w:rsid w:val="00F04943"/>
    <w:rsid w:val="00F129FC"/>
    <w:rsid w:val="00F20C63"/>
    <w:rsid w:val="00F22393"/>
    <w:rsid w:val="00F23785"/>
    <w:rsid w:val="00F240BF"/>
    <w:rsid w:val="00F24AE3"/>
    <w:rsid w:val="00F2599B"/>
    <w:rsid w:val="00F26B39"/>
    <w:rsid w:val="00F31E4C"/>
    <w:rsid w:val="00F33F23"/>
    <w:rsid w:val="00F33F2C"/>
    <w:rsid w:val="00F36414"/>
    <w:rsid w:val="00F3647B"/>
    <w:rsid w:val="00F3665D"/>
    <w:rsid w:val="00F40F96"/>
    <w:rsid w:val="00F43E22"/>
    <w:rsid w:val="00F4447C"/>
    <w:rsid w:val="00F50ED2"/>
    <w:rsid w:val="00F53208"/>
    <w:rsid w:val="00F53914"/>
    <w:rsid w:val="00F642DF"/>
    <w:rsid w:val="00F7410A"/>
    <w:rsid w:val="00F7602E"/>
    <w:rsid w:val="00F77C9C"/>
    <w:rsid w:val="00F836DC"/>
    <w:rsid w:val="00F845F7"/>
    <w:rsid w:val="00F86886"/>
    <w:rsid w:val="00F8751D"/>
    <w:rsid w:val="00F931A3"/>
    <w:rsid w:val="00F955D0"/>
    <w:rsid w:val="00F9603C"/>
    <w:rsid w:val="00FA2498"/>
    <w:rsid w:val="00FA3B93"/>
    <w:rsid w:val="00FA79B5"/>
    <w:rsid w:val="00FB15AF"/>
    <w:rsid w:val="00FB2ABD"/>
    <w:rsid w:val="00FC0DFA"/>
    <w:rsid w:val="00FC195B"/>
    <w:rsid w:val="00FC36B2"/>
    <w:rsid w:val="00FC74A9"/>
    <w:rsid w:val="00FC7AAE"/>
    <w:rsid w:val="00FC7FC8"/>
    <w:rsid w:val="00FD33F8"/>
    <w:rsid w:val="00FE4A7E"/>
    <w:rsid w:val="00FE4B87"/>
    <w:rsid w:val="00FF253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11B6844-2202-4AFD-A52F-7622C0932630}"/>
  <w:attachedTemplate r:id="rId1"/>
  <w:docVars>
    <w:docVar w:name="WD_doctype" w:val="5695"/>
    <w:docVar w:name="WD_mobid" w:val="5695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uiPriority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iPriority="0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F4EA3"/>
    <w:pPr>
      <w:spacing w:after="0" w:line="240" w:lineRule="auto"/>
    </w:pPr>
    <w:rPr>
      <w:rFonts w:ascii="Times New Roman" w:hAnsi="Times New Roman" w:eastAsia="Times New Roman" w:cs="Times New Roman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4F4EA3"/>
    <w:pPr>
      <w:keepNext/>
      <w:numPr>
        <w:numId w:val="3"/>
      </w:numPr>
      <w:spacing w:before="240" w:after="120"/>
      <w:outlineLvl w:val="0"/>
    </w:pPr>
    <w:rPr>
      <w:rFonts w:ascii="Arial" w:hAnsi="Arial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qFormat/>
    <w:rsid w:val="004F4EA3"/>
    <w:pPr>
      <w:keepNext/>
      <w:numPr>
        <w:ilvl w:val="1"/>
        <w:numId w:val="3"/>
      </w:numPr>
      <w:spacing w:before="240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link w:val="Rubrik3Char"/>
    <w:qFormat/>
    <w:rsid w:val="004F4EA3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rsid w:val="004F4EA3"/>
    <w:pPr>
      <w:keepNext/>
      <w:spacing w:after="100"/>
      <w:outlineLvl w:val="3"/>
    </w:pPr>
    <w:rPr>
      <w:rFonts w:ascii="Arial" w:hAnsi="Arial"/>
      <w:b/>
      <w:i/>
    </w:rPr>
  </w:style>
  <w:style w:type="paragraph" w:styleId="Rubrik5">
    <w:name w:val="heading 5"/>
    <w:basedOn w:val="Normal"/>
    <w:next w:val="Normal"/>
    <w:link w:val="Rubrik5Char"/>
    <w:qFormat/>
    <w:rsid w:val="004F4EA3"/>
    <w:pPr>
      <w:keepNext/>
      <w:spacing w:after="100"/>
      <w:outlineLvl w:val="4"/>
    </w:pPr>
    <w:rPr>
      <w:b/>
    </w:rPr>
  </w:style>
  <w:style w:type="paragraph" w:styleId="Rubrik6">
    <w:name w:val="heading 6"/>
    <w:basedOn w:val="Normal"/>
    <w:next w:val="Normal"/>
    <w:link w:val="Rubrik6Char"/>
    <w:unhideWhenUsed/>
    <w:rsid w:val="004F4EA3"/>
    <w:pPr>
      <w:numPr>
        <w:ilvl w:val="5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5"/>
    </w:pPr>
  </w:style>
  <w:style w:type="paragraph" w:styleId="Rubrik7">
    <w:name w:val="heading 7"/>
    <w:basedOn w:val="Normal"/>
    <w:next w:val="Normal"/>
    <w:link w:val="Rubrik7Char"/>
    <w:unhideWhenUsed/>
    <w:qFormat/>
    <w:rsid w:val="004F4EA3"/>
    <w:pPr>
      <w:numPr>
        <w:ilvl w:val="6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6"/>
    </w:pPr>
  </w:style>
  <w:style w:type="paragraph" w:styleId="Rubrik8">
    <w:name w:val="heading 8"/>
    <w:basedOn w:val="Normal"/>
    <w:next w:val="Normal"/>
    <w:link w:val="Rubrik8Char"/>
    <w:unhideWhenUsed/>
    <w:qFormat/>
    <w:rsid w:val="004F4EA3"/>
    <w:pPr>
      <w:numPr>
        <w:ilvl w:val="7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7"/>
    </w:pPr>
  </w:style>
  <w:style w:type="paragraph" w:styleId="Rubrik9">
    <w:name w:val="heading 9"/>
    <w:basedOn w:val="Normal"/>
    <w:next w:val="Normal"/>
    <w:link w:val="Rubrik9Char"/>
    <w:unhideWhenUsed/>
    <w:qFormat/>
    <w:rsid w:val="004F4EA3"/>
    <w:pPr>
      <w:numPr>
        <w:ilvl w:val="8"/>
        <w:numId w:val="6"/>
      </w:num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outlineLvl w:val="8"/>
    </w:pPr>
  </w:style>
  <w:style w:type="character" w:styleId="Standardstycketeckensnitt" w:default="1">
    <w:name w:val="Default Paragraph Font"/>
    <w:uiPriority w:val="1"/>
    <w:semiHidden/>
    <w:unhideWhenUsed/>
    <w:rsid w:val="004F4EA3"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  <w:rsid w:val="004F4EA3"/>
  </w:style>
  <w:style w:type="paragraph" w:styleId="Ballongtext">
    <w:name w:val="Balloon Text"/>
    <w:basedOn w:val="Normal"/>
    <w:link w:val="BallongtextChar"/>
    <w:semiHidden/>
    <w:rsid w:val="004F4EA3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semiHidden/>
    <w:rsid w:val="004F4EA3"/>
    <w:rPr>
      <w:rFonts w:ascii="Tahoma" w:hAnsi="Tahoma" w:eastAsia="Times New Roman" w:cs="Tahoma"/>
      <w:sz w:val="16"/>
      <w:szCs w:val="16"/>
      <w:lang w:eastAsia="sv-SE"/>
    </w:rPr>
  </w:style>
  <w:style w:type="paragraph" w:styleId="Brdtext">
    <w:name w:val="Body Text"/>
    <w:basedOn w:val="Normal"/>
    <w:link w:val="BrdtextChar"/>
    <w:semiHidden/>
    <w:rsid w:val="004F4EA3"/>
    <w:pPr>
      <w:spacing w:after="120"/>
    </w:pPr>
    <w:rPr>
      <w:szCs w:val="22"/>
    </w:rPr>
  </w:style>
  <w:style w:type="character" w:styleId="BrdtextChar" w:customStyle="1">
    <w:name w:val="Brödtext Char"/>
    <w:basedOn w:val="Standardstycketeckensnitt"/>
    <w:link w:val="Brdtext"/>
    <w:semiHidden/>
    <w:rsid w:val="004F4EA3"/>
    <w:rPr>
      <w:rFonts w:ascii="Times New Roman" w:hAnsi="Times New Roman" w:eastAsia="Times New Roman" w:cs="Times New Roman"/>
      <w:lang w:eastAsia="sv-SE"/>
    </w:rPr>
  </w:style>
  <w:style w:type="paragraph" w:styleId="Brdtext2">
    <w:name w:val="Body Text 2"/>
    <w:basedOn w:val="Normal"/>
    <w:link w:val="Brdtext2Char"/>
    <w:semiHidden/>
    <w:rsid w:val="004F4EA3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  <w:rPr>
      <w:i/>
    </w:rPr>
  </w:style>
  <w:style w:type="character" w:styleId="Brdtext2Char" w:customStyle="1">
    <w:name w:val="Brödtext 2 Char"/>
    <w:basedOn w:val="Standardstycketeckensnitt"/>
    <w:link w:val="Brdtext2"/>
    <w:semiHidden/>
    <w:rsid w:val="004F4EA3"/>
    <w:rPr>
      <w:rFonts w:ascii="Times New Roman" w:hAnsi="Times New Roman" w:eastAsia="Times New Roman" w:cs="Times New Roman"/>
      <w:i/>
      <w:szCs w:val="20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4F4EA3"/>
    <w:pPr>
      <w:ind w:left="993" w:hanging="1304"/>
    </w:pPr>
    <w:rPr>
      <w:rFonts w:ascii="CG Times" w:hAnsi="CG Times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4F4EA3"/>
    <w:rPr>
      <w:rFonts w:ascii="CG Times" w:hAnsi="CG Times" w:eastAsia="Times New Roman" w:cs="Times New Roman"/>
      <w:szCs w:val="20"/>
      <w:lang w:eastAsia="sv-SE"/>
    </w:rPr>
  </w:style>
  <w:style w:type="paragraph" w:styleId="Ekvation" w:customStyle="1">
    <w:name w:val="Ekvation"/>
    <w:basedOn w:val="Normal"/>
    <w:rsid w:val="004F4EA3"/>
    <w:pPr>
      <w:tabs>
        <w:tab w:val="right" w:pos="9072"/>
      </w:tabs>
    </w:pPr>
  </w:style>
  <w:style w:type="character" w:styleId="Fotnotsreferens">
    <w:name w:val="footnote reference"/>
    <w:basedOn w:val="Standardstycketeckensnitt"/>
    <w:semiHidden/>
    <w:rsid w:val="004F4EA3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4F4EA3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</w:style>
  <w:style w:type="character" w:styleId="FotnotstextChar" w:customStyle="1">
    <w:name w:val="Fotnotstext Char"/>
    <w:basedOn w:val="Standardstycketeckensnitt"/>
    <w:link w:val="Fotnotstext"/>
    <w:semiHidden/>
    <w:rsid w:val="004F4EA3"/>
    <w:rPr>
      <w:rFonts w:ascii="Times New Roman" w:hAnsi="Times New Roman" w:eastAsia="Times New Roman" w:cs="Times New Roman"/>
      <w:szCs w:val="20"/>
      <w:lang w:eastAsia="sv-SE"/>
    </w:rPr>
  </w:style>
  <w:style w:type="character" w:styleId="Hyperlnk">
    <w:name w:val="Hyperlink"/>
    <w:basedOn w:val="Standardstycketeckensnitt"/>
    <w:rsid w:val="004F4EA3"/>
    <w:rPr>
      <w:color w:val="0000FF"/>
      <w:u w:val="single"/>
      <w:lang w:val="sv-SE"/>
    </w:rPr>
  </w:style>
  <w:style w:type="paragraph" w:styleId="Ingress" w:customStyle="1">
    <w:name w:val="Ingress"/>
    <w:next w:val="Normal"/>
    <w:rsid w:val="004F4EA3"/>
    <w:pPr>
      <w:spacing w:after="0" w:line="240" w:lineRule="auto"/>
    </w:pPr>
    <w:rPr>
      <w:rFonts w:ascii="Times New Roman" w:hAnsi="Times New Roman" w:eastAsia="Times New Roman" w:cs="Times New Roman"/>
      <w:i/>
      <w:noProof/>
      <w:szCs w:val="20"/>
      <w:lang w:eastAsia="sv-SE"/>
    </w:rPr>
  </w:style>
  <w:style w:type="paragraph" w:styleId="Innehll1">
    <w:name w:val="toc 1"/>
    <w:basedOn w:val="Normal"/>
    <w:next w:val="Normal"/>
    <w:rsid w:val="004F4EA3"/>
    <w:pPr>
      <w:spacing w:before="200"/>
      <w:ind w:left="482" w:hanging="482"/>
    </w:pPr>
    <w:rPr>
      <w:b/>
      <w:szCs w:val="24"/>
    </w:rPr>
  </w:style>
  <w:style w:type="paragraph" w:styleId="Innehll2">
    <w:name w:val="toc 2"/>
    <w:basedOn w:val="Normal"/>
    <w:next w:val="Normal"/>
    <w:rsid w:val="004F4EA3"/>
    <w:pPr>
      <w:ind w:left="482" w:hanging="482"/>
    </w:pPr>
  </w:style>
  <w:style w:type="paragraph" w:styleId="Innehll3">
    <w:name w:val="toc 3"/>
    <w:basedOn w:val="Normal"/>
    <w:next w:val="Normal"/>
    <w:rsid w:val="004F4EA3"/>
    <w:pPr>
      <w:ind w:left="1219" w:hanging="737"/>
    </w:pPr>
  </w:style>
  <w:style w:type="paragraph" w:styleId="Listafortstt">
    <w:name w:val="List Continue"/>
    <w:basedOn w:val="Normal"/>
    <w:rsid w:val="004F4EA3"/>
    <w:pPr>
      <w:spacing w:after="120"/>
      <w:ind w:left="283"/>
    </w:pPr>
  </w:style>
  <w:style w:type="paragraph" w:styleId="Makrotext">
    <w:name w:val="macro"/>
    <w:link w:val="MakrotextChar"/>
    <w:semiHidden/>
    <w:rsid w:val="004F4E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sv-SE"/>
    </w:rPr>
  </w:style>
  <w:style w:type="character" w:styleId="MakrotextChar" w:customStyle="1">
    <w:name w:val="Makrotext Char"/>
    <w:basedOn w:val="Standardstycketeckensnitt"/>
    <w:link w:val="Makrotext"/>
    <w:semiHidden/>
    <w:rsid w:val="004F4EA3"/>
    <w:rPr>
      <w:rFonts w:ascii="Courier New" w:hAnsi="Courier New" w:eastAsia="Times New Roman" w:cs="Times New Roman"/>
      <w:sz w:val="20"/>
      <w:szCs w:val="20"/>
      <w:lang w:eastAsia="sv-SE"/>
    </w:rPr>
  </w:style>
  <w:style w:type="paragraph" w:styleId="MallRubrik" w:customStyle="1">
    <w:name w:val="MallRubrik"/>
    <w:rsid w:val="004F4EA3"/>
    <w:pPr>
      <w:spacing w:after="60" w:line="240" w:lineRule="auto"/>
    </w:pPr>
    <w:rPr>
      <w:rFonts w:ascii="Times New Roman" w:hAnsi="Times New Roman" w:eastAsia="Times New Roman" w:cs="Times New Roman"/>
      <w:sz w:val="24"/>
      <w:szCs w:val="20"/>
      <w:lang w:eastAsia="sv-SE"/>
    </w:rPr>
  </w:style>
  <w:style w:type="paragraph" w:styleId="Nummerlist" w:customStyle="1">
    <w:name w:val="Nummerlist"/>
    <w:basedOn w:val="Normal"/>
    <w:rsid w:val="004F4EA3"/>
    <w:pPr>
      <w:numPr>
        <w:numId w:val="1"/>
      </w:numPr>
      <w:spacing w:after="120"/>
    </w:pPr>
  </w:style>
  <w:style w:type="paragraph" w:styleId="Punktlist" w:customStyle="1">
    <w:name w:val="Punktlist"/>
    <w:basedOn w:val="Normal"/>
    <w:rsid w:val="004F4EA3"/>
    <w:pPr>
      <w:numPr>
        <w:numId w:val="2"/>
      </w:numPr>
      <w:spacing w:after="120"/>
    </w:pPr>
  </w:style>
  <w:style w:type="paragraph" w:styleId="Rubrik">
    <w:name w:val="Title"/>
    <w:basedOn w:val="Normal"/>
    <w:next w:val="Normal"/>
    <w:link w:val="RubrikChar"/>
    <w:qFormat/>
    <w:rsid w:val="004F4EA3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  <w:spacing w:before="480" w:after="240"/>
    </w:pPr>
    <w:rPr>
      <w:rFonts w:ascii="Arial" w:hAnsi="Arial"/>
      <w:b/>
      <w:kern w:val="28"/>
      <w:sz w:val="32"/>
    </w:rPr>
  </w:style>
  <w:style w:type="character" w:styleId="RubrikChar" w:customStyle="1">
    <w:name w:val="Rubrik Char"/>
    <w:basedOn w:val="Standardstycketeckensnitt"/>
    <w:link w:val="Rubrik"/>
    <w:rsid w:val="004F4EA3"/>
    <w:rPr>
      <w:rFonts w:ascii="Arial" w:hAnsi="Arial" w:eastAsia="Times New Roman" w:cs="Times New Roman"/>
      <w:b/>
      <w:kern w:val="28"/>
      <w:sz w:val="32"/>
      <w:szCs w:val="20"/>
      <w:lang w:eastAsia="sv-SE"/>
    </w:rPr>
  </w:style>
  <w:style w:type="character" w:styleId="Rubrik1Char" w:customStyle="1">
    <w:name w:val="Rubrik 1 Char"/>
    <w:basedOn w:val="Standardstycketeckensnitt"/>
    <w:link w:val="Rubrik1"/>
    <w:rsid w:val="004F4EA3"/>
    <w:rPr>
      <w:rFonts w:ascii="Arial" w:hAnsi="Arial" w:eastAsia="Times New Roman" w:cs="Times New Roman"/>
      <w:b/>
      <w:kern w:val="28"/>
      <w:sz w:val="32"/>
      <w:szCs w:val="20"/>
      <w:lang w:eastAsia="sv-SE"/>
    </w:rPr>
  </w:style>
  <w:style w:type="character" w:styleId="Rubrik2Char" w:customStyle="1">
    <w:name w:val="Rubrik 2 Char"/>
    <w:basedOn w:val="Standardstycketeckensnitt"/>
    <w:link w:val="Rubrik2"/>
    <w:rsid w:val="004F4EA3"/>
    <w:rPr>
      <w:rFonts w:ascii="Arial" w:hAnsi="Arial" w:eastAsia="Times New Roman" w:cs="Times New Roman"/>
      <w:b/>
      <w:sz w:val="26"/>
      <w:szCs w:val="20"/>
      <w:lang w:eastAsia="sv-SE"/>
    </w:rPr>
  </w:style>
  <w:style w:type="character" w:styleId="Rubrik3Char" w:customStyle="1">
    <w:name w:val="Rubrik 3 Char"/>
    <w:basedOn w:val="Standardstycketeckensnitt"/>
    <w:link w:val="Rubrik3"/>
    <w:rsid w:val="004F4EA3"/>
    <w:rPr>
      <w:rFonts w:ascii="Arial" w:hAnsi="Arial" w:eastAsia="Times New Roman" w:cs="Times New Roman"/>
      <w:b/>
      <w:szCs w:val="20"/>
      <w:lang w:eastAsia="sv-SE"/>
    </w:rPr>
  </w:style>
  <w:style w:type="character" w:styleId="Rubrik4Char" w:customStyle="1">
    <w:name w:val="Rubrik 4 Char"/>
    <w:basedOn w:val="Standardstycketeckensnitt"/>
    <w:link w:val="Rubrik4"/>
    <w:rsid w:val="004F4EA3"/>
    <w:rPr>
      <w:rFonts w:ascii="Arial" w:hAnsi="Arial" w:eastAsia="Times New Roman" w:cs="Times New Roman"/>
      <w:b/>
      <w:i/>
      <w:szCs w:val="20"/>
      <w:lang w:eastAsia="sv-SE"/>
    </w:rPr>
  </w:style>
  <w:style w:type="character" w:styleId="Rubrik5Char" w:customStyle="1">
    <w:name w:val="Rubrik 5 Char"/>
    <w:basedOn w:val="Standardstycketeckensnitt"/>
    <w:link w:val="Rubrik5"/>
    <w:rsid w:val="004F4EA3"/>
    <w:rPr>
      <w:rFonts w:ascii="Times New Roman" w:hAnsi="Times New Roman" w:eastAsia="Times New Roman" w:cs="Times New Roman"/>
      <w:b/>
      <w:szCs w:val="20"/>
      <w:lang w:eastAsia="sv-SE"/>
    </w:rPr>
  </w:style>
  <w:style w:type="character" w:styleId="Rubrik6Char" w:customStyle="1">
    <w:name w:val="Rubrik 6 Char"/>
    <w:basedOn w:val="Standardstycketeckensnitt"/>
    <w:link w:val="Rubrik6"/>
    <w:rsid w:val="004F4EA3"/>
    <w:rPr>
      <w:rFonts w:ascii="Times New Roman" w:hAnsi="Times New Roman" w:eastAsia="Times New Roman" w:cs="Times New Roman"/>
      <w:szCs w:val="20"/>
      <w:lang w:eastAsia="sv-SE"/>
    </w:rPr>
  </w:style>
  <w:style w:type="character" w:styleId="Rubrik7Char" w:customStyle="1">
    <w:name w:val="Rubrik 7 Char"/>
    <w:basedOn w:val="Standardstycketeckensnitt"/>
    <w:link w:val="Rubrik7"/>
    <w:rsid w:val="004F4EA3"/>
    <w:rPr>
      <w:rFonts w:ascii="Times New Roman" w:hAnsi="Times New Roman" w:eastAsia="Times New Roman" w:cs="Times New Roman"/>
      <w:szCs w:val="20"/>
      <w:lang w:eastAsia="sv-SE"/>
    </w:rPr>
  </w:style>
  <w:style w:type="character" w:styleId="Rubrik8Char" w:customStyle="1">
    <w:name w:val="Rubrik 8 Char"/>
    <w:basedOn w:val="Standardstycketeckensnitt"/>
    <w:link w:val="Rubrik8"/>
    <w:rsid w:val="004F4EA3"/>
    <w:rPr>
      <w:rFonts w:ascii="Times New Roman" w:hAnsi="Times New Roman" w:eastAsia="Times New Roman" w:cs="Times New Roman"/>
      <w:szCs w:val="20"/>
      <w:lang w:eastAsia="sv-SE"/>
    </w:rPr>
  </w:style>
  <w:style w:type="character" w:styleId="Rubrik9Char" w:customStyle="1">
    <w:name w:val="Rubrik 9 Char"/>
    <w:basedOn w:val="Standardstycketeckensnitt"/>
    <w:link w:val="Rubrik9"/>
    <w:rsid w:val="004F4EA3"/>
    <w:rPr>
      <w:rFonts w:ascii="Times New Roman" w:hAnsi="Times New Roman" w:eastAsia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rsid w:val="004F4EA3"/>
    <w:pPr>
      <w:tabs>
        <w:tab w:val="center" w:pos="4536"/>
        <w:tab w:val="right" w:pos="9072"/>
      </w:tabs>
    </w:pPr>
    <w:rPr>
      <w:rFonts w:ascii="Arial" w:hAnsi="Arial"/>
      <w:sz w:val="2"/>
    </w:rPr>
  </w:style>
  <w:style w:type="character" w:styleId="SidfotChar" w:customStyle="1">
    <w:name w:val="Sidfot Char"/>
    <w:basedOn w:val="Standardstycketeckensnitt"/>
    <w:link w:val="Sidfot"/>
    <w:rsid w:val="004F4EA3"/>
    <w:rPr>
      <w:rFonts w:ascii="Arial" w:hAnsi="Arial" w:eastAsia="Times New Roman" w:cs="Times New Roman"/>
      <w:sz w:val="2"/>
      <w:szCs w:val="20"/>
      <w:lang w:eastAsia="sv-SE"/>
    </w:rPr>
  </w:style>
  <w:style w:type="paragraph" w:styleId="Sidhuvud">
    <w:name w:val="header"/>
    <w:basedOn w:val="Normal"/>
    <w:link w:val="SidhuvudChar"/>
    <w:rsid w:val="004F4EA3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huvudChar" w:customStyle="1">
    <w:name w:val="Sidhuvud Char"/>
    <w:basedOn w:val="Standardstycketeckensnitt"/>
    <w:link w:val="Sidhuvud"/>
    <w:rsid w:val="004F4EA3"/>
    <w:rPr>
      <w:rFonts w:ascii="Arial" w:hAnsi="Arial" w:eastAsia="Times New Roman" w:cs="Times New Roman"/>
      <w:sz w:val="14"/>
      <w:szCs w:val="20"/>
      <w:lang w:eastAsia="sv-SE"/>
    </w:rPr>
  </w:style>
  <w:style w:type="paragraph" w:styleId="Slutnotstext">
    <w:name w:val="endnote text"/>
    <w:basedOn w:val="Normal"/>
    <w:link w:val="SlutnotstextChar"/>
    <w:semiHidden/>
    <w:rsid w:val="004F4EA3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right" w:pos="8505"/>
        <w:tab w:val="right" w:pos="10206"/>
      </w:tabs>
    </w:pPr>
  </w:style>
  <w:style w:type="character" w:styleId="SlutnotstextChar" w:customStyle="1">
    <w:name w:val="Slutnotstext Char"/>
    <w:basedOn w:val="Standardstycketeckensnitt"/>
    <w:link w:val="Slutnotstext"/>
    <w:semiHidden/>
    <w:rsid w:val="004F4EA3"/>
    <w:rPr>
      <w:rFonts w:ascii="Times New Roman" w:hAnsi="Times New Roman" w:eastAsia="Times New Roman" w:cs="Times New Roman"/>
      <w:szCs w:val="20"/>
      <w:lang w:eastAsia="sv-SE"/>
    </w:rPr>
  </w:style>
  <w:style w:type="table" w:styleId="Tabellrutnt">
    <w:name w:val="Table Grid"/>
    <w:basedOn w:val="Normaltabell"/>
    <w:uiPriority w:val="59"/>
    <w:rsid w:val="004F4EA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Webbtabell3">
    <w:name w:val="Table Web 3"/>
    <w:basedOn w:val="Normaltabell"/>
    <w:rsid w:val="004F4EA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unhideWhenUsed/>
    <w:qFormat/>
    <w:rsid w:val="004F4EA3"/>
    <w:pPr>
      <w:spacing w:after="200"/>
    </w:pPr>
    <w:rPr>
      <w:b/>
      <w:bCs/>
      <w:i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F4EA3"/>
    <w:pPr>
      <w:keepLines/>
      <w:numPr>
        <w:numId w:val="0"/>
      </w:numPr>
      <w:spacing w:before="480" w:after="0"/>
      <w:outlineLvl w:val="9"/>
    </w:pPr>
    <w:rPr>
      <w:rFonts w:ascii="Times New Roman" w:hAnsi="Times New Roman" w:eastAsiaTheme="majorEastAsia" w:cstheme="majorBidi"/>
      <w:bCs/>
      <w:kern w:val="0"/>
      <w:szCs w:val="28"/>
    </w:rPr>
  </w:style>
  <w:style w:type="paragraph" w:styleId="Rubrik4Numrerad" w:customStyle="1">
    <w:name w:val="Rubrik 4 Numrerad"/>
    <w:basedOn w:val="Rubrik4"/>
    <w:rsid w:val="004F4EA3"/>
    <w:pPr>
      <w:numPr>
        <w:ilvl w:val="3"/>
        <w:numId w:val="15"/>
      </w:numPr>
    </w:pPr>
  </w:style>
  <w:style w:type="paragraph" w:styleId="Tabellhuvud" w:customStyle="1">
    <w:name w:val="Tabellhuvud"/>
    <w:basedOn w:val="Normal"/>
    <w:next w:val="Normal"/>
    <w:qFormat/>
    <w:rsid w:val="004F4EA3"/>
    <w:pPr>
      <w:spacing w:before="60" w:after="60"/>
    </w:pPr>
    <w:rPr>
      <w:rFonts w:ascii="Arial" w:hAnsi="Arial"/>
      <w:b/>
      <w:sz w:val="17"/>
    </w:rPr>
  </w:style>
  <w:style w:type="paragraph" w:styleId="TabellRubrik" w:customStyle="1">
    <w:name w:val="TabellRubrik"/>
    <w:basedOn w:val="Normal"/>
    <w:next w:val="Normal"/>
    <w:qFormat/>
    <w:rsid w:val="004F4EA3"/>
    <w:rPr>
      <w:rFonts w:ascii="Arial" w:hAnsi="Arial"/>
      <w:b/>
    </w:rPr>
  </w:style>
  <w:style w:type="paragraph" w:styleId="TabellText" w:customStyle="1">
    <w:name w:val="TabellText"/>
    <w:qFormat/>
    <w:rsid w:val="004F4EA3"/>
    <w:pPr>
      <w:spacing w:after="120" w:line="240" w:lineRule="auto"/>
    </w:pPr>
    <w:rPr>
      <w:rFonts w:ascii="Arial" w:hAnsi="Arial" w:eastAsia="Times New Roman" w:cs="Times New Roman"/>
      <w:sz w:val="18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71BE"/>
    <w:rPr>
      <w:rFonts w:ascii="Calibri" w:hAnsi="Calibri" w:cs="Calibri" w:eastAsiaTheme="minorHAnsi"/>
      <w:szCs w:val="22"/>
      <w:lang w:eastAsia="en-US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C771BE"/>
    <w:rPr>
      <w:rFonts w:ascii="Calibri" w:hAnsi="Calibri" w:cs="Calibri" w:eastAsiaTheme="minorHAnsi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137AC"/>
    <w:rPr>
      <w:color w:val="605E5C"/>
      <w:shd w:val="clear" w:color="auto" w:fill="E1DFDD"/>
    </w:rPr>
  </w:style>
  <w:style w:type="table" w:styleId="Tabellrutnt1" w:customStyle="1">
    <w:name w:val="Tabellrutnät1"/>
    <w:basedOn w:val="Normaltabell"/>
    <w:next w:val="Tabellrutnt"/>
    <w:uiPriority w:val="59"/>
    <w:rsid w:val="00A96C9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stycke">
    <w:name w:val="List Paragraph"/>
    <w:basedOn w:val="Normal"/>
    <w:uiPriority w:val="34"/>
    <w:qFormat/>
    <w:rsid w:val="00A53180"/>
    <w:pPr>
      <w:ind w:left="720"/>
      <w:contextualSpacing/>
    </w:pPr>
  </w:style>
  <w:style w:type="paragraph" w:styleId="Default" w:customStyle="1">
    <w:name w:val="Default"/>
    <w:rsid w:val="00D9072B"/>
    <w:pPr>
      <w:autoSpaceDE w:val="0"/>
      <w:autoSpaceDN w:val="0"/>
      <w:adjustRightInd w:val="0"/>
      <w:spacing w:after="0" w:line="240" w:lineRule="auto"/>
    </w:pPr>
    <w:rPr>
      <w:rFonts w:ascii="Georgia" w:hAnsi="Georgia" w:cs="Georgia" w:eastAsiaTheme="minorHAnsi"/>
      <w:color w:val="000000"/>
      <w:sz w:val="24"/>
      <w:szCs w:val="24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E2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kb.com/gdpr/personal-data-and-data-protection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https://skb.com/gdpr/personal-data-and-data-protection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tilltradesfunktionen@skb.se" TargetMode="External" Id="rId9" /><Relationship Type="http://schemas.openxmlformats.org/officeDocument/2006/relationships/theme" Target="/word/theme/theme12.xml" Id="Rd3a85792702d4dc8" /><Relationship Type="http://schemas.openxmlformats.org/officeDocument/2006/relationships/header" Target="/word/header1.xml" Id="R2fd5e5b2f8b44e12" /><Relationship Type="http://schemas.openxmlformats.org/officeDocument/2006/relationships/header" Target="/word/header2.xml" Id="R15bd0e884db94c0c" /><Relationship Type="http://schemas.openxmlformats.org/officeDocument/2006/relationships/footer" Target="/word/footer1.xml" Id="R254cb28e87a34f42" /><Relationship Type="http://schemas.openxmlformats.org/officeDocument/2006/relationships/footer" Target="/word/footer2.xml" Id="R188f72f1e0a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aa1a176a54f446d0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/Program%20Files%20(x86)/SKB%20Office/Formatmallar/SKBBlankettMini.dotx" TargetMode="External" Id="rId1" /></Relationships>
</file>

<file path=word/theme/theme12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7F2C-47EC-4097-BF74-F7BF65D2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SKBBlankettMini</Template>
  <TotalTime>2</TotalTime>
  <Pages>3</Pages>
  <Words>1581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Medgivande om registerkontroll</vt:lpstr>
    </vt:vector>
  </TitlesOfParts>
  <Company>Svensk Kärnbränslehantering AB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Medgivande om registerkontroll</dc:title>
  <dc:subject/>
  <dc:creator/>
  <dc:description>Skapad med SKB Mallapplikation .NET, ver: 4.1.4.1_x000d_
Skapad datum: 2019-11-13 13:16:06</dc:description>
  <lastModifiedBy>Jeanette Larsen</lastModifiedBy>
  <revision>5</revision>
  <lastPrinted>2017-10-20T06:45:00.0000000Z</lastPrinted>
  <dcterms:created xsi:type="dcterms:W3CDTF">2024-04-25T05:45:00.0000000Z</dcterms:created>
  <dcterms:modified xsi:type="dcterms:W3CDTF">2024-04-25T06:10:00.0000000Z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skb_orgnr">
    <vt:lpwstr/>
  </op:property>
  <op:property fmtid="{D5CDD505-2E9C-101B-9397-08002B2CF9AE}" pid="3" name="skb_rapport_nr">
    <vt:lpwstr/>
  </op:property>
  <op:property fmtid="{D5CDD505-2E9C-101B-9397-08002B2CF9AE}" pid="4" name="skb_security_reason">
    <vt:lpwstr/>
  </op:property>
  <op:property fmtid="{D5CDD505-2E9C-101B-9397-08002B2CF9AE}" pid="5" name="authors">
    <vt:lpwstr> </vt:lpwstr>
  </op:property>
  <op:property fmtid="{D5CDD505-2E9C-101B-9397-08002B2CF9AE}" pid="6" name="r_creation_date">
    <vt:lpwstr> </vt:lpwstr>
  </op:property>
  <op:property fmtid="{D5CDD505-2E9C-101B-9397-08002B2CF9AE}" pid="7" name="skb_approved_date">
    <vt:lpwstr> </vt:lpwstr>
  </op:property>
  <op:property fmtid="{D5CDD505-2E9C-101B-9397-08002B2CF9AE}" pid="8" name="skb_approver">
    <vt:lpwstr> </vt:lpwstr>
  </op:property>
  <op:property fmtid="{D5CDD505-2E9C-101B-9397-08002B2CF9AE}" pid="9" name="skb_archive">
    <vt:lpwstr> </vt:lpwstr>
  </op:property>
  <op:property fmtid="{D5CDD505-2E9C-101B-9397-08002B2CF9AE}" pid="10" name="skb_arende">
    <vt:lpwstr> </vt:lpwstr>
  </op:property>
  <op:property fmtid="{D5CDD505-2E9C-101B-9397-08002B2CF9AE}" pid="11" name="skb_avsandare">
    <vt:lpwstr> </vt:lpwstr>
  </op:property>
  <op:property fmtid="{D5CDD505-2E9C-101B-9397-08002B2CF9AE}" pid="12" name="skb_avsandarens_datum">
    <vt:lpwstr> </vt:lpwstr>
  </op:property>
  <op:property fmtid="{D5CDD505-2E9C-101B-9397-08002B2CF9AE}" pid="13" name="skb_avsandarens_referens">
    <vt:lpwstr> </vt:lpwstr>
  </op:property>
  <op:property fmtid="{D5CDD505-2E9C-101B-9397-08002B2CF9AE}" pid="14" name="skb_bestnr">
    <vt:lpwstr> </vt:lpwstr>
  </op:property>
  <op:property fmtid="{D5CDD505-2E9C-101B-9397-08002B2CF9AE}" pid="15" name="skb_datum">
    <vt:lpwstr> </vt:lpwstr>
  </op:property>
  <op:property fmtid="{D5CDD505-2E9C-101B-9397-08002B2CF9AE}" pid="16" name="skb_distribution">
    <vt:lpwstr> </vt:lpwstr>
  </op:property>
  <op:property fmtid="{D5CDD505-2E9C-101B-9397-08002B2CF9AE}" pid="17" name="skb_er_referens">
    <vt:lpwstr> </vt:lpwstr>
  </op:property>
  <op:property fmtid="{D5CDD505-2E9C-101B-9397-08002B2CF9AE}" pid="18" name="skb_ersatter">
    <vt:lpwstr> </vt:lpwstr>
  </op:property>
  <op:property fmtid="{D5CDD505-2E9C-101B-9397-08002B2CF9AE}" pid="19" name="skb_ert_datum">
    <vt:lpwstr> </vt:lpwstr>
  </op:property>
  <op:property fmtid="{D5CDD505-2E9C-101B-9397-08002B2CF9AE}" pid="20" name="skb_galler_from">
    <vt:lpwstr> </vt:lpwstr>
  </op:property>
  <op:property fmtid="{D5CDD505-2E9C-101B-9397-08002B2CF9AE}" pid="21" name="skb_galler_tom">
    <vt:lpwstr> </vt:lpwstr>
  </op:property>
  <op:property fmtid="{D5CDD505-2E9C-101B-9397-08002B2CF9AE}" pid="22" name="skb_handlaggare">
    <vt:lpwstr> </vt:lpwstr>
  </op:property>
  <op:property fmtid="{D5CDD505-2E9C-101B-9397-08002B2CF9AE}" pid="23" name="skb_inkommande">
    <vt:lpwstr> </vt:lpwstr>
  </op:property>
  <op:property fmtid="{D5CDD505-2E9C-101B-9397-08002B2CF9AE}" pid="24" name="skb_inkommet_datum">
    <vt:lpwstr> </vt:lpwstr>
  </op:property>
  <op:property fmtid="{D5CDD505-2E9C-101B-9397-08002B2CF9AE}" pid="25" name="skb_mottagare">
    <vt:lpwstr> </vt:lpwstr>
  </op:property>
  <op:property fmtid="{D5CDD505-2E9C-101B-9397-08002B2CF9AE}" pid="26" name="skb_object_name">
    <vt:lpwstr> </vt:lpwstr>
  </op:property>
  <op:property fmtid="{D5CDD505-2E9C-101B-9397-08002B2CF9AE}" pid="27" name="skb_rapportnr">
    <vt:lpwstr> </vt:lpwstr>
  </op:property>
  <op:property fmtid="{D5CDD505-2E9C-101B-9397-08002B2CF9AE}" pid="28" name="skb_rev_date">
    <vt:lpwstr> </vt:lpwstr>
  </op:property>
  <op:property fmtid="{D5CDD505-2E9C-101B-9397-08002B2CF9AE}" pid="29" name="skb_reviewer">
    <vt:lpwstr> </vt:lpwstr>
  </op:property>
  <op:property fmtid="{D5CDD505-2E9C-101B-9397-08002B2CF9AE}" pid="30" name="skb_serienr">
    <vt:lpwstr> </vt:lpwstr>
  </op:property>
  <op:property fmtid="{D5CDD505-2E9C-101B-9397-08002B2CF9AE}" pid="31" name="skb_folder_path">
    <vt:lpwstr> </vt:lpwstr>
  </op:property>
  <op:property fmtid="{D5CDD505-2E9C-101B-9397-08002B2CF9AE}" pid="32" name="skb_tillhorighet">
    <vt:lpwstr> </vt:lpwstr>
  </op:property>
  <op:property fmtid="{D5CDD505-2E9C-101B-9397-08002B2CF9AE}" pid="33" name="skb_var_referens">
    <vt:lpwstr> </vt:lpwstr>
  </op:property>
  <op:property fmtid="{D5CDD505-2E9C-101B-9397-08002B2CF9AE}" pid="34" name="su_foretag">
    <vt:lpwstr> </vt:lpwstr>
  </op:property>
  <op:property fmtid="{D5CDD505-2E9C-101B-9397-08002B2CF9AE}" pid="35" name="su_adress2">
    <vt:lpwstr> </vt:lpwstr>
  </op:property>
  <op:property fmtid="{D5CDD505-2E9C-101B-9397-08002B2CF9AE}" pid="36" name="su_postadress">
    <vt:lpwstr> </vt:lpwstr>
  </op:property>
  <op:property fmtid="{D5CDD505-2E9C-101B-9397-08002B2CF9AE}" pid="37" name="su_telefon">
    <vt:lpwstr> </vt:lpwstr>
  </op:property>
  <op:property fmtid="{D5CDD505-2E9C-101B-9397-08002B2CF9AE}" pid="38" name="su_fax">
    <vt:lpwstr> </vt:lpwstr>
  </op:property>
  <op:property fmtid="{D5CDD505-2E9C-101B-9397-08002B2CF9AE}" pid="39" name="su_webb">
    <vt:lpwstr> </vt:lpwstr>
  </op:property>
  <op:property fmtid="{D5CDD505-2E9C-101B-9397-08002B2CF9AE}" pid="40" name="su_orgnr">
    <vt:lpwstr> </vt:lpwstr>
  </op:property>
  <op:property fmtid="{D5CDD505-2E9C-101B-9397-08002B2CF9AE}" pid="41" name="su_sate">
    <vt:lpwstr> </vt:lpwstr>
  </op:property>
  <op:property fmtid="{D5CDD505-2E9C-101B-9397-08002B2CF9AE}" pid="42" name="su_besokadress">
    <vt:lpwstr> </vt:lpwstr>
  </op:property>
  <op:property fmtid="{D5CDD505-2E9C-101B-9397-08002B2CF9AE}" pid="43" name="su_logo">
    <vt:lpwstr> </vt:lpwstr>
  </op:property>
  <op:property fmtid="{D5CDD505-2E9C-101B-9397-08002B2CF9AE}" pid="44" name="su_Adress">
    <vt:lpwstr> </vt:lpwstr>
  </op:property>
  <op:property fmtid="{D5CDD505-2E9C-101B-9397-08002B2CF9AE}" pid="45" name="su_foretagEng">
    <vt:lpwstr> </vt:lpwstr>
  </op:property>
  <op:property fmtid="{D5CDD505-2E9C-101B-9397-08002B2CF9AE}" pid="46" name="keywords">
    <vt:lpwstr> </vt:lpwstr>
  </op:property>
  <op:property fmtid="{D5CDD505-2E9C-101B-9397-08002B2CF9AE}" pid="47" name="object_name">
    <vt:lpwstr> </vt:lpwstr>
  </op:property>
  <op:property fmtid="{D5CDD505-2E9C-101B-9397-08002B2CF9AE}" pid="48" name="skb_fil_namn">
    <vt:lpwstr> </vt:lpwstr>
  </op:property>
  <op:property fmtid="{D5CDD505-2E9C-101B-9397-08002B2CF9AE}" pid="49" name="skb_enhet">
    <vt:lpwstr> </vt:lpwstr>
  </op:property>
  <op:property fmtid="{D5CDD505-2E9C-101B-9397-08002B2CF9AE}" pid="50" name="skb_foretag">
    <vt:lpwstr> </vt:lpwstr>
  </op:property>
  <op:property fmtid="{D5CDD505-2E9C-101B-9397-08002B2CF9AE}" pid="51" name="skb_dokument_agare">
    <vt:lpwstr> </vt:lpwstr>
  </op:property>
  <op:property fmtid="{D5CDD505-2E9C-101B-9397-08002B2CF9AE}" pid="52" name="skb_write_date">
    <vt:lpwstr> </vt:lpwstr>
  </op:property>
  <op:property fmtid="{D5CDD505-2E9C-101B-9397-08002B2CF9AE}" pid="53" name="skb_andrings_beteckning">
    <vt:lpwstr> </vt:lpwstr>
  </op:property>
  <op:property fmtid="{D5CDD505-2E9C-101B-9397-08002B2CF9AE}" pid="54" name="skb_modifier">
    <vt:lpwstr> </vt:lpwstr>
  </op:property>
  <op:property fmtid="{D5CDD505-2E9C-101B-9397-08002B2CF9AE}" pid="55" name="skb_avser">
    <vt:lpwstr> </vt:lpwstr>
  </op:property>
  <op:property fmtid="{D5CDD505-2E9C-101B-9397-08002B2CF9AE}" pid="56" name="skb_signed_date">
    <vt:lpwstr> </vt:lpwstr>
  </op:property>
  <op:property fmtid="{D5CDD505-2E9C-101B-9397-08002B2CF9AE}" pid="57" name="skb_cancellation_date">
    <vt:lpwstr> </vt:lpwstr>
  </op:property>
  <op:property fmtid="{D5CDD505-2E9C-101B-9397-08002B2CF9AE}" pid="58" name="skb_comment">
    <vt:lpwstr> </vt:lpwstr>
  </op:property>
  <op:property fmtid="{D5CDD505-2E9C-101B-9397-08002B2CF9AE}" pid="59" name="su_egetTel">
    <vt:lpwstr> </vt:lpwstr>
  </op:property>
  <op:property fmtid="{D5CDD505-2E9C-101B-9397-08002B2CF9AE}" pid="60" name="su_egetFax">
    <vt:lpwstr> </vt:lpwstr>
  </op:property>
  <op:property fmtid="{D5CDD505-2E9C-101B-9397-08002B2CF9AE}" pid="61" name="su_WatermarkType">
    <vt:lpwstr> </vt:lpwstr>
  </op:property>
  <op:property fmtid="{D5CDD505-2E9C-101B-9397-08002B2CF9AE}" pid="62" name="su_WatermarkText">
    <vt:lpwstr> </vt:lpwstr>
  </op:property>
  <op:property fmtid="{D5CDD505-2E9C-101B-9397-08002B2CF9AE}" pid="63" name="skb_WDCOM">
    <vt:lpwstr> </vt:lpwstr>
  </op:property>
  <op:property fmtid="{D5CDD505-2E9C-101B-9397-08002B2CF9AE}" pid="64" name="su_blankettTitle">
    <vt:lpwstr> </vt:lpwstr>
  </op:property>
  <op:property fmtid="{D5CDD505-2E9C-101B-9397-08002B2CF9AE}" pid="65" name="su_bilflag">
    <vt:lpwstr> </vt:lpwstr>
  </op:property>
  <op:property fmtid="{D5CDD505-2E9C-101B-9397-08002B2CF9AE}" pid="66" name="skb_arendenr">
    <vt:lpwstr> </vt:lpwstr>
  </op:property>
  <op:property fmtid="{D5CDD505-2E9C-101B-9397-08002B2CF9AE}" pid="67" name="su_Title">
    <vt:lpwstr>Consent to security screening – Certificate of completed security screening</vt:lpwstr>
  </op:property>
  <op:property fmtid="{D5CDD505-2E9C-101B-9397-08002B2CF9AE}" pid="68" name="su_doctype">
    <vt:lpwstr>Intyg</vt:lpwstr>
  </op:property>
  <op:property fmtid="{D5CDD505-2E9C-101B-9397-08002B2CF9AE}" pid="69" name="skb_dp_dtp">
    <vt:lpwstr>Intyg</vt:lpwstr>
  </op:property>
  <op:property fmtid="{D5CDD505-2E9C-101B-9397-08002B2CF9AE}" pid="70" name="skb_dp_dtp_en">
    <vt:lpwstr>Intyg</vt:lpwstr>
  </op:property>
  <op:property fmtid="{D5CDD505-2E9C-101B-9397-08002B2CF9AE}" pid="71" name="skb_dp_doc80">
    <vt:lpwstr/>
  </op:property>
  <op:property fmtid="{D5CDD505-2E9C-101B-9397-08002B2CF9AE}" pid="72" name="skb_dp_mob">
    <vt:lpwstr>Samtycke till registerkontroll – Intyg om genomförd säkerhetsprövning (eng) Consent to security screening – Certificate of completed security screening</vt:lpwstr>
  </op:property>
  <op:property fmtid="{D5CDD505-2E9C-101B-9397-08002B2CF9AE}" pid="73" name="su_mobid">
    <vt:lpwstr>5695</vt:lpwstr>
  </op:property>
  <op:property fmtid="{D5CDD505-2E9C-101B-9397-08002B2CF9AE}" pid="74" name="skb_dp_owner">
    <vt:lpwstr/>
  </op:property>
  <op:property fmtid="{D5CDD505-2E9C-101B-9397-08002B2CF9AE}" pid="75" name="skb_dp_time_in_archive">
    <vt:lpwstr>Bevaras</vt:lpwstr>
  </op:property>
  <op:property fmtid="{D5CDD505-2E9C-101B-9397-08002B2CF9AE}" pid="76" name="skb_dp_time_to_archive">
    <vt:lpwstr>5 år</vt:lpwstr>
  </op:property>
  <op:property fmtid="{D5CDD505-2E9C-101B-9397-08002B2CF9AE}" pid="77" name="su_Språk">
    <vt:lpwstr>en</vt:lpwstr>
  </op:property>
  <op:property fmtid="{D5CDD505-2E9C-101B-9397-08002B2CF9AE}" pid="78" name="skb_sprak">
    <vt:lpwstr>en</vt:lpwstr>
  </op:property>
  <op:property fmtid="{D5CDD505-2E9C-101B-9397-08002B2CF9AE}" pid="79" name="skb_fdo_version">
    <vt:lpwstr>3.0</vt:lpwstr>
  </op:property>
  <op:property fmtid="{D5CDD505-2E9C-101B-9397-08002B2CF9AE}" pid="80" name="skb_sakerhetsklass">
    <vt:lpwstr>C2 - Företagsintern</vt:lpwstr>
  </op:property>
  <op:property fmtid="{D5CDD505-2E9C-101B-9397-08002B2CF9AE}" pid="81" name="su_min_sakerhetsklass">
    <vt:lpwstr>C2 - Företagsintern</vt:lpwstr>
  </op:property>
  <op:property fmtid="{D5CDD505-2E9C-101B-9397-08002B2CF9AE}" pid="82" name="skb_dp_accuracy_class">
    <vt:lpwstr/>
  </op:property>
  <op:property fmtid="{D5CDD505-2E9C-101B-9397-08002B2CF9AE}" pid="83" name="skb_dp_traceability_class">
    <vt:lpwstr/>
  </op:property>
  <op:property fmtid="{D5CDD505-2E9C-101B-9397-08002B2CF9AE}" pid="84" name="skb_dp_availability_class">
    <vt:lpwstr/>
  </op:property>
  <op:property fmtid="{D5CDD505-2E9C-101B-9397-08002B2CF9AE}" pid="85" name="su_Docqa_Version">
    <vt:lpwstr>9.00</vt:lpwstr>
  </op:property>
  <op:property fmtid="{D5CDD505-2E9C-101B-9397-08002B2CF9AE}" pid="86" name="su_status">
    <vt:lpwstr>1</vt:lpwstr>
  </op:property>
  <op:property fmtid="{D5CDD505-2E9C-101B-9397-08002B2CF9AE}" pid="87" name="r_version_label">
    <vt:lpwstr>0.1</vt:lpwstr>
  </op:property>
  <op:property fmtid="{D5CDD505-2E9C-101B-9397-08002B2CF9AE}" pid="88" name="a_status">
    <vt:lpwstr>Preliminary</vt:lpwstr>
  </op:property>
</op:Properties>
</file>